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2A977997" w:rsidR="00DE4470" w:rsidRPr="005D52A2" w:rsidRDefault="00000000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Content>
          <w:r w:rsidR="007E5BAF">
            <w:rPr>
              <w:b w:val="0"/>
              <w:sz w:val="56"/>
              <w:szCs w:val="56"/>
            </w:rPr>
            <w:t>Kroer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5-05-21T19:00:00Z">
              <w:dateFormat w:val="dd.MM.yyyy kl. HH:mm"/>
              <w:lid w:val="nb-NO"/>
              <w:storeMappedDataAs w:val="dateTime"/>
              <w:calendar w:val="gregorian"/>
            </w:date>
          </w:sdtPr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6337B843" w:rsidR="00D8150E" w:rsidRPr="00D8150E" w:rsidRDefault="007E5BAF" w:rsidP="009253BB">
                <w:r>
                  <w:t>21.05.2025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Content>
            <w:tc>
              <w:tcPr>
                <w:tcW w:w="7149" w:type="dxa"/>
              </w:tcPr>
              <w:p w14:paraId="64AA8821" w14:textId="5BA4FFC9" w:rsidR="00D8150E" w:rsidRPr="00D8150E" w:rsidRDefault="007E5BAF" w:rsidP="009253BB">
                <w:r>
                  <w:t>Kroer kirkestue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Content>
            <w:tc>
              <w:tcPr>
                <w:tcW w:w="7149" w:type="dxa"/>
              </w:tcPr>
              <w:p w14:paraId="758DD9AC" w14:textId="499DE82E" w:rsidR="00D8150E" w:rsidRPr="00D8150E" w:rsidRDefault="007E5BAF" w:rsidP="009253BB">
                <w:r>
                  <w:t>23/06412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4CD440C" w:rsidR="00D8150E" w:rsidRPr="00D8150E" w:rsidRDefault="007E5BAF" w:rsidP="009253BB">
            <w:bookmarkStart w:id="1" w:name="MEMBERS_MET"/>
            <w:bookmarkEnd w:id="1"/>
            <w:r>
              <w:t xml:space="preserve">Asbjørn Rønning, Svend Kristian Martinsen, Olav Albert Høibø, Gro Elin Vinnes </w:t>
            </w:r>
            <w:proofErr w:type="spellStart"/>
            <w:r>
              <w:t>Tutturen</w:t>
            </w:r>
            <w:proofErr w:type="spellEnd"/>
            <w:r>
              <w:t xml:space="preserve">, Karin Marie </w:t>
            </w:r>
            <w:proofErr w:type="spellStart"/>
            <w:r>
              <w:t>Mcgregor</w:t>
            </w:r>
            <w:proofErr w:type="spellEnd"/>
            <w:r>
              <w:t>, Tom Egil Nordengen (sokneprest, kom ca.</w:t>
            </w:r>
            <w:r w:rsidR="00A855E0">
              <w:t xml:space="preserve"> kl.</w:t>
            </w:r>
            <w:r>
              <w:t xml:space="preserve"> 19.25)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06D40E09" w:rsidR="00D8150E" w:rsidRPr="00D8150E" w:rsidRDefault="007E5BAF" w:rsidP="009253BB">
            <w:bookmarkStart w:id="2" w:name="MEMBERS_SUBST"/>
            <w:bookmarkEnd w:id="2"/>
            <w:r>
              <w:t xml:space="preserve">Anders Magnus Martinsen Mjøs 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3FB6CBE6" w:rsidR="00D8150E" w:rsidRPr="00D8150E" w:rsidRDefault="007E5BAF" w:rsidP="009253BB">
            <w:bookmarkStart w:id="3" w:name="MEMBERS_NOTMET"/>
            <w:bookmarkEnd w:id="3"/>
            <w:r>
              <w:t>Inger-Lise Norseth Stubberud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05B18DF4" w:rsidR="00D8150E" w:rsidRPr="00D8150E" w:rsidRDefault="00A855E0" w:rsidP="00A855E0">
            <w:pPr>
              <w:tabs>
                <w:tab w:val="left" w:pos="6420"/>
              </w:tabs>
            </w:pPr>
            <w:r>
              <w:t>Kristine Thorstvedt (kirkeverge), til ca. kl. 19.45.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Content>
            <w:tc>
              <w:tcPr>
                <w:tcW w:w="7149" w:type="dxa"/>
              </w:tcPr>
              <w:p w14:paraId="16FE8BD6" w14:textId="5B665CEF" w:rsidR="00D8150E" w:rsidRPr="00D8150E" w:rsidRDefault="007E5BAF" w:rsidP="009253BB">
                <w:r>
                  <w:t>Asbjørn Rønning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7E5BAF" w:rsidRPr="007E5BAF" w14:paraId="42B7743C" w14:textId="77777777" w:rsidTr="007E5BAF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7F3BAEE4" w:rsidR="007E5BAF" w:rsidRPr="007E5BAF" w:rsidRDefault="007E5BAF" w:rsidP="007E5BAF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7E5BAF" w:rsidRPr="007E5BAF" w14:paraId="43383F00" w14:textId="77777777" w:rsidTr="007E5BAF">
        <w:trPr>
          <w:trHeight w:val="480"/>
        </w:trPr>
        <w:tc>
          <w:tcPr>
            <w:tcW w:w="9061" w:type="dxa"/>
            <w:gridSpan w:val="3"/>
            <w:vAlign w:val="center"/>
          </w:tcPr>
          <w:p w14:paraId="3D857076" w14:textId="6FE2C352" w:rsidR="007E5BAF" w:rsidRPr="007E5BAF" w:rsidRDefault="007E5BAF" w:rsidP="007E5BAF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7E5BAF" w:rsidRPr="007E5BAF" w14:paraId="2624442B" w14:textId="77777777" w:rsidTr="007E5BAF">
        <w:trPr>
          <w:trHeight w:val="480"/>
        </w:trPr>
        <w:tc>
          <w:tcPr>
            <w:tcW w:w="9061" w:type="dxa"/>
            <w:gridSpan w:val="3"/>
            <w:vAlign w:val="center"/>
          </w:tcPr>
          <w:p w14:paraId="29FE9198" w14:textId="5D951548" w:rsidR="007E5BAF" w:rsidRPr="007E5BAF" w:rsidRDefault="007E5BAF" w:rsidP="007E5BAF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7E5BAF" w:rsidRPr="007E5BAF" w14:paraId="54CED5BE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530DA754" w14:textId="647FDFED" w:rsidR="007E5BAF" w:rsidRPr="007E5BAF" w:rsidRDefault="007E5BAF" w:rsidP="007E5BAF">
            <w:hyperlink w:anchor="CaseRef259765" w:tooltip="Detaljer" w:history="1">
              <w:r>
                <w:rPr>
                  <w:rStyle w:val="Hyperkobling"/>
                </w:rPr>
                <w:t>15/25</w:t>
              </w:r>
            </w:hyperlink>
          </w:p>
        </w:tc>
        <w:tc>
          <w:tcPr>
            <w:tcW w:w="7281" w:type="dxa"/>
            <w:vAlign w:val="center"/>
          </w:tcPr>
          <w:p w14:paraId="4DD91A61" w14:textId="18BE8667" w:rsidR="007E5BAF" w:rsidRPr="007E5BAF" w:rsidRDefault="007E5BAF" w:rsidP="00933AD0">
            <w:r>
              <w:t>Bikuber på gravplassen - svarbrev fra Annette Sviland og Audrey Fosberg</w:t>
            </w:r>
          </w:p>
        </w:tc>
        <w:tc>
          <w:tcPr>
            <w:tcW w:w="849" w:type="dxa"/>
            <w:vAlign w:val="center"/>
          </w:tcPr>
          <w:p w14:paraId="1CD5E56A" w14:textId="144DA675" w:rsidR="007E5BAF" w:rsidRPr="007E5BAF" w:rsidRDefault="007E5BAF" w:rsidP="00933AD0">
            <w:r>
              <w:fldChar w:fldCharType="begin"/>
            </w:r>
            <w:r>
              <w:instrText xml:space="preserve"> PAGEREF CaseRef259765 </w:instrText>
            </w:r>
            <w:r>
              <w:fldChar w:fldCharType="separate"/>
            </w:r>
            <w:r w:rsidR="001633E6">
              <w:rPr>
                <w:noProof/>
              </w:rPr>
              <w:t>2</w:t>
            </w:r>
            <w:r>
              <w:fldChar w:fldCharType="end"/>
            </w:r>
          </w:p>
        </w:tc>
      </w:tr>
      <w:tr w:rsidR="007E5BAF" w:rsidRPr="007E5BAF" w14:paraId="21DB256C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468DFE7C" w14:textId="1D473E9B" w:rsidR="007E5BAF" w:rsidRPr="007E5BAF" w:rsidRDefault="007E5BAF" w:rsidP="007E5BAF">
            <w:hyperlink w:anchor="CaseRef262738" w:tooltip="Detaljer" w:history="1">
              <w:r>
                <w:rPr>
                  <w:rStyle w:val="Hyperkobling"/>
                </w:rPr>
                <w:t>16/25</w:t>
              </w:r>
            </w:hyperlink>
          </w:p>
        </w:tc>
        <w:tc>
          <w:tcPr>
            <w:tcW w:w="7281" w:type="dxa"/>
            <w:vAlign w:val="center"/>
          </w:tcPr>
          <w:p w14:paraId="5068BD94" w14:textId="51398E16" w:rsidR="007E5BAF" w:rsidRPr="007E5BAF" w:rsidRDefault="007E5BAF" w:rsidP="00933AD0">
            <w:r>
              <w:t>Gudstjenesteliste 2. halvår 2025</w:t>
            </w:r>
          </w:p>
        </w:tc>
        <w:tc>
          <w:tcPr>
            <w:tcW w:w="849" w:type="dxa"/>
            <w:vAlign w:val="center"/>
          </w:tcPr>
          <w:p w14:paraId="5D3DAB22" w14:textId="124C9EA6" w:rsidR="007E5BAF" w:rsidRPr="007E5BAF" w:rsidRDefault="007E5BAF" w:rsidP="00933AD0">
            <w:r>
              <w:fldChar w:fldCharType="begin"/>
            </w:r>
            <w:r>
              <w:instrText xml:space="preserve"> PAGEREF CaseRef262738 </w:instrText>
            </w:r>
            <w:r>
              <w:fldChar w:fldCharType="separate"/>
            </w:r>
            <w:r w:rsidR="001633E6">
              <w:rPr>
                <w:noProof/>
              </w:rPr>
              <w:t>2</w:t>
            </w:r>
            <w:r>
              <w:fldChar w:fldCharType="end"/>
            </w:r>
          </w:p>
        </w:tc>
      </w:tr>
      <w:tr w:rsidR="007E5BAF" w:rsidRPr="007E5BAF" w14:paraId="56F01101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5258BCE1" w14:textId="2F009FC8" w:rsidR="007E5BAF" w:rsidRPr="007E5BAF" w:rsidRDefault="007E5BAF" w:rsidP="007E5BAF">
            <w:hyperlink w:anchor="CaseRef262743" w:tooltip="Detaljer" w:history="1">
              <w:r>
                <w:rPr>
                  <w:rStyle w:val="Hyperkobling"/>
                </w:rPr>
                <w:t>17/25</w:t>
              </w:r>
            </w:hyperlink>
          </w:p>
        </w:tc>
        <w:tc>
          <w:tcPr>
            <w:tcW w:w="7281" w:type="dxa"/>
            <w:vAlign w:val="center"/>
          </w:tcPr>
          <w:p w14:paraId="3152ED63" w14:textId="45FE9891" w:rsidR="007E5BAF" w:rsidRPr="007E5BAF" w:rsidRDefault="007E5BAF" w:rsidP="00933AD0">
            <w:r>
              <w:t>Offerliste 2. halvår 2025</w:t>
            </w:r>
          </w:p>
        </w:tc>
        <w:tc>
          <w:tcPr>
            <w:tcW w:w="849" w:type="dxa"/>
            <w:vAlign w:val="center"/>
          </w:tcPr>
          <w:p w14:paraId="5569CD26" w14:textId="5E937DC2" w:rsidR="007E5BAF" w:rsidRPr="007E5BAF" w:rsidRDefault="007E5BAF" w:rsidP="00933AD0">
            <w:r>
              <w:fldChar w:fldCharType="begin"/>
            </w:r>
            <w:r>
              <w:instrText xml:space="preserve"> PAGEREF CaseRef262743 </w:instrText>
            </w:r>
            <w:r>
              <w:fldChar w:fldCharType="separate"/>
            </w:r>
            <w:r w:rsidR="001633E6">
              <w:rPr>
                <w:noProof/>
              </w:rPr>
              <w:t>3</w:t>
            </w:r>
            <w:r>
              <w:fldChar w:fldCharType="end"/>
            </w:r>
          </w:p>
        </w:tc>
      </w:tr>
      <w:tr w:rsidR="007E5BAF" w:rsidRPr="007E5BAF" w14:paraId="5315F736" w14:textId="77777777" w:rsidTr="007E5BAF">
        <w:trPr>
          <w:trHeight w:val="480"/>
        </w:trPr>
        <w:tc>
          <w:tcPr>
            <w:tcW w:w="9061" w:type="dxa"/>
            <w:gridSpan w:val="3"/>
            <w:vAlign w:val="center"/>
          </w:tcPr>
          <w:p w14:paraId="5E613AB4" w14:textId="3AA22430" w:rsidR="007E5BAF" w:rsidRPr="007E5BAF" w:rsidRDefault="007E5BAF" w:rsidP="007E5BAF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7E5BAF" w:rsidRPr="007E5BAF" w14:paraId="6B122592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40B50873" w14:textId="13687A38" w:rsidR="007E5BAF" w:rsidRPr="007E5BAF" w:rsidRDefault="007E5BAF" w:rsidP="007E5BAF">
            <w:hyperlink w:anchor="CaseRef258724" w:tooltip="Detaljer" w:history="1">
              <w:r>
                <w:rPr>
                  <w:rStyle w:val="Hyperkobling"/>
                </w:rPr>
                <w:t>18/25</w:t>
              </w:r>
            </w:hyperlink>
          </w:p>
        </w:tc>
        <w:tc>
          <w:tcPr>
            <w:tcW w:w="7281" w:type="dxa"/>
            <w:vAlign w:val="center"/>
          </w:tcPr>
          <w:p w14:paraId="7C11F1A0" w14:textId="2A2565ED" w:rsidR="007E5BAF" w:rsidRPr="007E5BAF" w:rsidRDefault="007E5BAF" w:rsidP="00933AD0">
            <w:r>
              <w:t>Dialog med kirkevergen</w:t>
            </w:r>
          </w:p>
        </w:tc>
        <w:tc>
          <w:tcPr>
            <w:tcW w:w="849" w:type="dxa"/>
            <w:vAlign w:val="center"/>
          </w:tcPr>
          <w:p w14:paraId="576F7CC3" w14:textId="42641FB5" w:rsidR="007E5BAF" w:rsidRPr="007E5BAF" w:rsidRDefault="000D4D0C" w:rsidP="00933AD0">
            <w:r>
              <w:t>4</w:t>
            </w:r>
          </w:p>
        </w:tc>
      </w:tr>
      <w:tr w:rsidR="007E5BAF" w:rsidRPr="007E5BAF" w14:paraId="514F3449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027FF602" w14:textId="39ED334F" w:rsidR="007E5BAF" w:rsidRPr="007E5BAF" w:rsidRDefault="007E5BAF" w:rsidP="007E5BAF">
            <w:hyperlink w:anchor="CaseRef262746" w:tooltip="Detaljer" w:history="1">
              <w:r>
                <w:rPr>
                  <w:rStyle w:val="Hyperkobling"/>
                </w:rPr>
                <w:t>19/25</w:t>
              </w:r>
            </w:hyperlink>
          </w:p>
        </w:tc>
        <w:tc>
          <w:tcPr>
            <w:tcW w:w="7281" w:type="dxa"/>
            <w:vAlign w:val="center"/>
          </w:tcPr>
          <w:p w14:paraId="020D4CAC" w14:textId="5BD6252E" w:rsidR="007E5BAF" w:rsidRPr="007E5BAF" w:rsidRDefault="007E5BAF" w:rsidP="00933AD0">
            <w:r>
              <w:t>100 års jubileum</w:t>
            </w:r>
          </w:p>
        </w:tc>
        <w:tc>
          <w:tcPr>
            <w:tcW w:w="849" w:type="dxa"/>
            <w:vAlign w:val="center"/>
          </w:tcPr>
          <w:p w14:paraId="534320D4" w14:textId="4C302ED2" w:rsidR="007E5BAF" w:rsidRPr="007E5BAF" w:rsidRDefault="000D4D0C" w:rsidP="00933AD0">
            <w:r>
              <w:t>5</w:t>
            </w:r>
          </w:p>
        </w:tc>
      </w:tr>
      <w:tr w:rsidR="007E5BAF" w:rsidRPr="007E5BAF" w14:paraId="6432CD22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01FF6592" w14:textId="3CE9DEA6" w:rsidR="007E5BAF" w:rsidRPr="007E5BAF" w:rsidRDefault="007E5BAF" w:rsidP="007E5BAF">
            <w:hyperlink w:anchor="CaseRef262249" w:tooltip="Detaljer" w:history="1">
              <w:r>
                <w:rPr>
                  <w:rStyle w:val="Hyperkobling"/>
                </w:rPr>
                <w:t>20/25</w:t>
              </w:r>
            </w:hyperlink>
          </w:p>
        </w:tc>
        <w:tc>
          <w:tcPr>
            <w:tcW w:w="7281" w:type="dxa"/>
            <w:vAlign w:val="center"/>
          </w:tcPr>
          <w:p w14:paraId="3DE83A20" w14:textId="730F6858" w:rsidR="007E5BAF" w:rsidRPr="007E5BAF" w:rsidRDefault="007E5BAF" w:rsidP="00933AD0">
            <w:r>
              <w:t>Samling for valgte ledere i Borg</w:t>
            </w:r>
          </w:p>
        </w:tc>
        <w:tc>
          <w:tcPr>
            <w:tcW w:w="849" w:type="dxa"/>
            <w:vAlign w:val="center"/>
          </w:tcPr>
          <w:p w14:paraId="110ABE4A" w14:textId="1956E55C" w:rsidR="007E5BAF" w:rsidRPr="007E5BAF" w:rsidRDefault="000D4D0C" w:rsidP="00933AD0">
            <w:r>
              <w:t>6</w:t>
            </w:r>
          </w:p>
        </w:tc>
      </w:tr>
      <w:tr w:rsidR="007E5BAF" w:rsidRPr="007E5BAF" w14:paraId="51AB58D6" w14:textId="77777777" w:rsidTr="007E5BAF">
        <w:trPr>
          <w:trHeight w:val="240"/>
        </w:trPr>
        <w:tc>
          <w:tcPr>
            <w:tcW w:w="931" w:type="dxa"/>
            <w:vAlign w:val="center"/>
          </w:tcPr>
          <w:p w14:paraId="35BCB56B" w14:textId="59DF6B4B" w:rsidR="007E5BAF" w:rsidRPr="007E5BAF" w:rsidRDefault="007E5BAF" w:rsidP="007E5BAF">
            <w:hyperlink w:anchor="CaseRef262748" w:tooltip="Detaljer" w:history="1">
              <w:r>
                <w:rPr>
                  <w:rStyle w:val="Hyperkobling"/>
                </w:rPr>
                <w:t>21/25</w:t>
              </w:r>
            </w:hyperlink>
          </w:p>
        </w:tc>
        <w:tc>
          <w:tcPr>
            <w:tcW w:w="7281" w:type="dxa"/>
            <w:vAlign w:val="center"/>
          </w:tcPr>
          <w:p w14:paraId="2388A669" w14:textId="6B24151A" w:rsidR="007E5BAF" w:rsidRPr="007E5BAF" w:rsidRDefault="007E5BAF" w:rsidP="00933AD0">
            <w:r>
              <w:t>Regnskap pr. 30.04.25</w:t>
            </w:r>
          </w:p>
        </w:tc>
        <w:tc>
          <w:tcPr>
            <w:tcW w:w="849" w:type="dxa"/>
            <w:vAlign w:val="center"/>
          </w:tcPr>
          <w:p w14:paraId="4C64CA22" w14:textId="5A0AB1DF" w:rsidR="007E5BAF" w:rsidRPr="007E5BAF" w:rsidRDefault="007E5BAF" w:rsidP="00933AD0">
            <w:r>
              <w:fldChar w:fldCharType="begin"/>
            </w:r>
            <w:r>
              <w:instrText xml:space="preserve"> PAGEREF CaseRef262748 </w:instrText>
            </w:r>
            <w:r>
              <w:fldChar w:fldCharType="separate"/>
            </w:r>
            <w:r w:rsidR="001633E6">
              <w:rPr>
                <w:noProof/>
              </w:rPr>
              <w:t>7</w:t>
            </w:r>
            <w:r>
              <w:fldChar w:fldCharType="end"/>
            </w:r>
          </w:p>
        </w:tc>
      </w:tr>
    </w:tbl>
    <w:p w14:paraId="12F2F07A" w14:textId="77777777" w:rsidR="004C78E3" w:rsidRPr="00933AD0" w:rsidRDefault="004C78E3" w:rsidP="00933AD0"/>
    <w:p w14:paraId="0D002129" w14:textId="5F72833B" w:rsidR="005D52A2" w:rsidRPr="004631EB" w:rsidRDefault="00000000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Content>
          <w:r w:rsidR="007E5BAF">
            <w:t>Kroer,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6A516F">
        <w:rPr>
          <w:noProof/>
        </w:rPr>
        <w:t>26</w:t>
      </w:r>
      <w:r w:rsidR="006A516F">
        <w:rPr>
          <w:noProof/>
        </w:rPr>
        <w:t>.</w:t>
      </w:r>
      <w:r w:rsidR="006A516F">
        <w:rPr>
          <w:noProof/>
        </w:rPr>
        <w:t>05</w:t>
      </w:r>
      <w:r w:rsidR="006A516F">
        <w:rPr>
          <w:noProof/>
        </w:rPr>
        <w:t>.2025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Content>
              <w:p w14:paraId="2971CF93" w14:textId="6A182CB0" w:rsidR="00403641" w:rsidRDefault="007E5BAF" w:rsidP="00403641">
                <w:r>
                  <w:t>Asbjørn Rønning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p w14:paraId="215FADD9" w14:textId="22F7867E" w:rsidR="005D52A2" w:rsidRPr="004631EB" w:rsidRDefault="005D52A2" w:rsidP="006832C2"/>
          <w:p w14:paraId="1FE6793D" w14:textId="77777777" w:rsidR="005D52A2" w:rsidRPr="004631EB" w:rsidRDefault="005D52A2" w:rsidP="007E5BAF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2B38455E" w14:textId="28C9E6C4" w:rsidR="007E5BAF" w:rsidRDefault="007E5BAF" w:rsidP="007E5BAF">
      <w:pPr>
        <w:pStyle w:val="MUCaseTitle"/>
        <w:rPr>
          <w:shd w:val="clear" w:color="auto" w:fill="D9D9D9"/>
        </w:rPr>
      </w:pPr>
      <w:r w:rsidRPr="007E5BAF">
        <w:rPr>
          <w:shd w:val="clear" w:color="auto" w:fill="D9D9D9"/>
        </w:rPr>
        <w:lastRenderedPageBreak/>
        <w:t>Godkjenning av innkalling og saksliste</w:t>
      </w:r>
    </w:p>
    <w:p w14:paraId="68A856C9" w14:textId="1D164193" w:rsidR="007E5BAF" w:rsidRDefault="007E5BAF" w:rsidP="007E5BAF">
      <w:pPr>
        <w:pStyle w:val="MUCaseTitle"/>
        <w:rPr>
          <w:shd w:val="clear" w:color="auto" w:fill="D9D9D9"/>
        </w:rPr>
      </w:pPr>
      <w:r w:rsidRPr="007E5BAF">
        <w:rPr>
          <w:shd w:val="clear" w:color="auto" w:fill="D9D9D9"/>
        </w:rPr>
        <w:t>Godkjenning av protokoll</w:t>
      </w:r>
    </w:p>
    <w:p w14:paraId="663F31F9" w14:textId="216CFAE5" w:rsidR="007E5BAF" w:rsidRDefault="007E5BAF" w:rsidP="007E5BAF">
      <w:pPr>
        <w:pStyle w:val="MUCaseTitle"/>
      </w:pPr>
      <w:r w:rsidRPr="007E5BAF">
        <w:rPr>
          <w:shd w:val="clear" w:color="auto" w:fill="D9D9D9"/>
        </w:rPr>
        <w:t>Saker til behandling</w:t>
      </w:r>
    </w:p>
    <w:p w14:paraId="37F3ABC4" w14:textId="77777777" w:rsidR="007E5BAF" w:rsidRDefault="007E5BAF" w:rsidP="007E5BAF">
      <w:pPr>
        <w:pStyle w:val="MUCaseTitle2"/>
      </w:pPr>
      <w:bookmarkStart w:id="5" w:name="CaseRef259765"/>
      <w:bookmarkEnd w:id="5"/>
      <w:r>
        <w:t>15/25 Bikuber på gravplassen - svarbrev fra Annette Sviland og Audrey Fosberg</w:t>
      </w:r>
    </w:p>
    <w:p w14:paraId="31DDAE4C" w14:textId="2F750954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61FBD4D4" w14:textId="77777777" w:rsidTr="007E5BAF">
        <w:tc>
          <w:tcPr>
            <w:tcW w:w="5102" w:type="dxa"/>
            <w:shd w:val="clear" w:color="auto" w:fill="auto"/>
          </w:tcPr>
          <w:p w14:paraId="57E37A4E" w14:textId="1520A7A7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CD7F679" w14:textId="20CC74F5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4176EA1" w14:textId="5EAF92D3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43F4A084" w14:textId="77777777" w:rsidTr="007E5BAF">
        <w:tc>
          <w:tcPr>
            <w:tcW w:w="5102" w:type="dxa"/>
            <w:shd w:val="clear" w:color="auto" w:fill="auto"/>
          </w:tcPr>
          <w:p w14:paraId="254BE9AB" w14:textId="38037728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6C501930" w14:textId="77FEF9BE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57E33EFF" w14:textId="0BBFE16B" w:rsidR="007E5BAF" w:rsidRDefault="007E5BAF" w:rsidP="007E5BAF">
            <w:r>
              <w:t>15/25</w:t>
            </w:r>
          </w:p>
        </w:tc>
      </w:tr>
    </w:tbl>
    <w:p w14:paraId="23C22E52" w14:textId="77777777" w:rsidR="007E5BAF" w:rsidRDefault="007E5BAF" w:rsidP="007E5BAF"/>
    <w:p w14:paraId="57AF4606" w14:textId="77777777" w:rsidR="007E5BAF" w:rsidRDefault="007E5BAF" w:rsidP="007E5BAF"/>
    <w:p w14:paraId="76AC7B63" w14:textId="77777777" w:rsidR="007E5BAF" w:rsidRDefault="007E5BAF" w:rsidP="007E5BAF"/>
    <w:sdt>
      <w:sdtPr>
        <w:alias w:val="Sammendrag"/>
        <w:tag w:val="Sammendrag"/>
        <w:id w:val="1674685779"/>
        <w:placeholder>
          <w:docPart w:val="724722B31343435BB021F883A6C91D22"/>
        </w:placeholder>
      </w:sdtPr>
      <w:sdtContent>
        <w:p w14:paraId="6DC93CDA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C306DA8" w14:textId="77777777" w:rsidR="007E5BAF" w:rsidRDefault="007E5BAF" w:rsidP="007E5BAF">
          <w:pPr>
            <w:contextualSpacing/>
          </w:pPr>
          <w:r>
            <w:t xml:space="preserve">Det vises til sak 43/24, samt vedlagte svarbrev fra </w:t>
          </w:r>
          <w:r w:rsidRPr="00E36B66">
            <w:t>Annette Sviland og Audrey Fosberg</w:t>
          </w:r>
          <w:r>
            <w:t>.</w:t>
          </w:r>
        </w:p>
        <w:p w14:paraId="48EBA69D" w14:textId="77777777" w:rsidR="007E5BAF" w:rsidRDefault="007E5BAF" w:rsidP="007E5BAF">
          <w:pPr>
            <w:contextualSpacing/>
          </w:pPr>
        </w:p>
        <w:p w14:paraId="1363B40C" w14:textId="77777777" w:rsidR="007E5BAF" w:rsidRDefault="007E5BAF" w:rsidP="007E5BAF">
          <w:pPr>
            <w:contextualSpacing/>
          </w:pPr>
          <w:r>
            <w:t>MR drøfter.</w:t>
          </w:r>
        </w:p>
      </w:sdtContent>
    </w:sdt>
    <w:p w14:paraId="5B80BEC9" w14:textId="77777777" w:rsidR="007E5BAF" w:rsidRDefault="007E5BAF" w:rsidP="007E5BAF"/>
    <w:sdt>
      <w:sdtPr>
        <w:rPr>
          <w:b/>
        </w:rPr>
        <w:tag w:val="MU_Tittel"/>
        <w:id w:val="-1559318507"/>
        <w:placeholder>
          <w:docPart w:val="B5C2CD0480ED48E29C801883F0C9E80A"/>
        </w:placeholder>
        <w:text/>
      </w:sdtPr>
      <w:sdtContent>
        <w:p w14:paraId="385D9A90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F71FFC5" w14:textId="77777777" w:rsidR="007E5BAF" w:rsidRDefault="007E5BAF" w:rsidP="007E5BAF"/>
    <w:p w14:paraId="40AE7338" w14:textId="65DD2271" w:rsidR="007E5BAF" w:rsidRDefault="007E5BAF" w:rsidP="007E5BAF">
      <w:r>
        <w:t>Saken legges frem uten forslag til vedtak.</w:t>
      </w:r>
    </w:p>
    <w:p w14:paraId="0757B0E7" w14:textId="77777777" w:rsidR="007E5BAF" w:rsidRDefault="007E5BAF" w:rsidP="007E5BAF"/>
    <w:bookmarkStart w:id="6" w:name="_Hlk198889888" w:displacedByCustomXml="next"/>
    <w:sdt>
      <w:sdtPr>
        <w:rPr>
          <w:b w:val="0"/>
        </w:rPr>
        <w:alias w:val="Vedtak for sak 15/25"/>
        <w:tag w:val="HandlingID259765;CaseID207273"/>
        <w:id w:val="73398543"/>
        <w:placeholder>
          <w:docPart w:val="DefaultPlaceholder_-1854013440"/>
        </w:placeholder>
      </w:sdtPr>
      <w:sdtContent>
        <w:p w14:paraId="7E9D91A3" w14:textId="7F5EB781" w:rsidR="007E5BAF" w:rsidRDefault="007E5BAF" w:rsidP="007E5BAF">
          <w:pPr>
            <w:pStyle w:val="MUCaseTitle3"/>
          </w:pPr>
          <w:r>
            <w:t>Møtebehandling</w:t>
          </w:r>
        </w:p>
        <w:p w14:paraId="001377BB" w14:textId="426C0B43" w:rsidR="007E5BAF" w:rsidRDefault="007E5BAF" w:rsidP="007E5BAF">
          <w:pPr>
            <w:tabs>
              <w:tab w:val="left" w:pos="6420"/>
            </w:tabs>
          </w:pPr>
          <w:r>
            <w:t xml:space="preserve">MR hadde kort gjennomgang av saken. </w:t>
          </w:r>
        </w:p>
        <w:p w14:paraId="326DEF35" w14:textId="77777777" w:rsidR="007E5BAF" w:rsidRDefault="007E5BAF" w:rsidP="007E5BAF"/>
        <w:sdt>
          <w:sdtPr>
            <w:rPr>
              <w:b w:val="0"/>
            </w:rPr>
            <w:tag w:val="MU_Innstilling"/>
            <w:id w:val="730968954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3B5327E1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90408415"/>
                <w:lock w:val="sdtLocked"/>
                <w:placeholder>
                  <w:docPart w:val="C0E756034B594F849B1C09E808DCF1E2"/>
                </w:placeholder>
                <w15:appearance w15:val="hidden"/>
              </w:sdtPr>
              <w:sdtContent>
                <w:p w14:paraId="2A94AA2D" w14:textId="77777777" w:rsidR="007E5BAF" w:rsidRDefault="007E5BAF" w:rsidP="007E5BAF">
                  <w:pPr>
                    <w:tabs>
                      <w:tab w:val="left" w:pos="6420"/>
                    </w:tabs>
                  </w:pPr>
                  <w:r>
                    <w:t xml:space="preserve">Kroer menighetsråd er positiv til bigården slik den er pr dags dato. Dersom eier av bigården ønsker å utvide, skal dette tas opp med grunneier. </w:t>
                  </w:r>
                </w:p>
                <w:p w14:paraId="24D7262C" w14:textId="0946D879" w:rsidR="007E5BAF" w:rsidRDefault="00000000" w:rsidP="007E5BAF"/>
              </w:sdtContent>
            </w:sdt>
          </w:sdtContent>
        </w:sdt>
      </w:sdtContent>
    </w:sdt>
    <w:bookmarkEnd w:id="6"/>
    <w:p w14:paraId="57C5FAEE" w14:textId="77777777" w:rsidR="007E5BAF" w:rsidRDefault="007E5BAF" w:rsidP="007E5BAF">
      <w:pPr>
        <w:spacing w:before="240"/>
      </w:pPr>
    </w:p>
    <w:p w14:paraId="3E781614" w14:textId="77777777" w:rsidR="007E5BAF" w:rsidRDefault="007E5BAF" w:rsidP="007E5BAF">
      <w:pPr>
        <w:pStyle w:val="MUCaseTitle2"/>
      </w:pPr>
      <w:bookmarkStart w:id="7" w:name="CaseRef262738"/>
      <w:bookmarkEnd w:id="7"/>
      <w:r>
        <w:t>16/25 Gudstjenesteliste 2. halvår 2025</w:t>
      </w:r>
    </w:p>
    <w:p w14:paraId="7EA66281" w14:textId="28D64093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4DBF5D1D" w14:textId="77777777" w:rsidTr="007E5BAF">
        <w:tc>
          <w:tcPr>
            <w:tcW w:w="5102" w:type="dxa"/>
            <w:shd w:val="clear" w:color="auto" w:fill="auto"/>
          </w:tcPr>
          <w:p w14:paraId="6AB2D049" w14:textId="4163F96D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8ED63F2" w14:textId="3364A6E9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6203C89" w14:textId="37640A18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09FE4E32" w14:textId="77777777" w:rsidTr="007E5BAF">
        <w:tc>
          <w:tcPr>
            <w:tcW w:w="5102" w:type="dxa"/>
            <w:shd w:val="clear" w:color="auto" w:fill="auto"/>
          </w:tcPr>
          <w:p w14:paraId="6399109A" w14:textId="361B097C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021EDC49" w14:textId="46479DEF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74F5850E" w14:textId="4482A307" w:rsidR="007E5BAF" w:rsidRDefault="007E5BAF" w:rsidP="007E5BAF">
            <w:r>
              <w:t>16/25</w:t>
            </w:r>
          </w:p>
        </w:tc>
      </w:tr>
    </w:tbl>
    <w:p w14:paraId="66F7CAD8" w14:textId="77777777" w:rsidR="007E5BAF" w:rsidRDefault="007E5BAF" w:rsidP="007E5BAF"/>
    <w:p w14:paraId="5BDE4B9F" w14:textId="77777777" w:rsidR="007E5BAF" w:rsidRDefault="007E5BAF" w:rsidP="007E5BAF"/>
    <w:p w14:paraId="20179E92" w14:textId="77777777" w:rsidR="007E5BAF" w:rsidRDefault="007E5BAF" w:rsidP="007E5BAF"/>
    <w:p w14:paraId="21E6F16E" w14:textId="77777777" w:rsidR="007E5BAF" w:rsidRDefault="007E5BAF" w:rsidP="007E5BAF"/>
    <w:sdt>
      <w:sdtPr>
        <w:alias w:val="Sammendrag"/>
        <w:tag w:val="Sammendrag"/>
        <w:id w:val="2093043593"/>
        <w:placeholder>
          <w:docPart w:val="FD864F4CB56249CEAB2D8C482875DCDE"/>
        </w:placeholder>
      </w:sdtPr>
      <w:sdtContent>
        <w:p w14:paraId="4B8F41EA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1E08EF7" w14:textId="77777777" w:rsidR="007E5BAF" w:rsidRDefault="007E5BAF" w:rsidP="007E5BAF">
          <w:pPr>
            <w:contextualSpacing/>
          </w:pPr>
          <w:r>
            <w:t xml:space="preserve">MR gjennomgår og vedtar forslag til </w:t>
          </w:r>
          <w:proofErr w:type="spellStart"/>
          <w:r>
            <w:t>gudstjenesteliste</w:t>
          </w:r>
          <w:proofErr w:type="spellEnd"/>
          <w:r>
            <w:t xml:space="preserve"> for 2. halvår 2025:</w:t>
          </w:r>
        </w:p>
        <w:p w14:paraId="2ED97538" w14:textId="77777777" w:rsidR="007E5BAF" w:rsidRDefault="007E5BAF" w:rsidP="007E5BAF">
          <w:pPr>
            <w:contextualSpacing/>
          </w:pPr>
        </w:p>
        <w:tbl>
          <w:tblPr>
            <w:tblW w:w="782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320"/>
            <w:gridCol w:w="691"/>
            <w:gridCol w:w="1320"/>
            <w:gridCol w:w="4489"/>
          </w:tblGrid>
          <w:tr w:rsidR="007E5BAF" w:rsidRPr="00AC71F3" w14:paraId="4590EB1C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72B6DD" w14:textId="77777777" w:rsidR="007E5BAF" w:rsidRPr="00AC71F3" w:rsidRDefault="007E5BAF" w:rsidP="0088134A">
                <w:pPr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AC71F3">
                  <w:rPr>
                    <w:rFonts w:ascii="Calibri" w:hAnsi="Calibri" w:cs="Calibri"/>
                    <w:b/>
                    <w:bCs/>
                    <w:color w:val="000000"/>
                  </w:rPr>
                  <w:lastRenderedPageBreak/>
                  <w:t>Dato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6DE2E1A" w14:textId="77777777" w:rsidR="007E5BAF" w:rsidRPr="00AC71F3" w:rsidRDefault="007E5BAF" w:rsidP="0088134A">
                <w:pPr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AC71F3">
                  <w:rPr>
                    <w:rFonts w:ascii="Calibri" w:hAnsi="Calibri" w:cs="Calibri"/>
                    <w:b/>
                    <w:bCs/>
                    <w:color w:val="000000"/>
                  </w:rPr>
                  <w:t>Tid</w:t>
                </w:r>
              </w:p>
            </w:tc>
            <w:tc>
              <w:tcPr>
                <w:tcW w:w="13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9B71EB" w14:textId="77777777" w:rsidR="007E5BAF" w:rsidRPr="00AC71F3" w:rsidRDefault="007E5BAF" w:rsidP="0088134A">
                <w:pPr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AC71F3">
                  <w:rPr>
                    <w:rFonts w:ascii="Calibri" w:hAnsi="Calibri" w:cs="Calibri"/>
                    <w:b/>
                    <w:bCs/>
                    <w:color w:val="000000"/>
                  </w:rPr>
                  <w:t>Sted</w:t>
                </w:r>
              </w:p>
            </w:tc>
            <w:tc>
              <w:tcPr>
                <w:tcW w:w="44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A6DE902" w14:textId="77777777" w:rsidR="007E5BAF" w:rsidRPr="00AC71F3" w:rsidRDefault="007E5BAF" w:rsidP="0088134A">
                <w:pPr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AC71F3">
                  <w:rPr>
                    <w:rFonts w:ascii="Calibri" w:hAnsi="Calibri" w:cs="Calibri"/>
                    <w:b/>
                    <w:bCs/>
                    <w:color w:val="000000"/>
                  </w:rPr>
                  <w:t>Tittel</w:t>
                </w:r>
              </w:p>
            </w:tc>
          </w:tr>
          <w:tr w:rsidR="007E5BAF" w:rsidRPr="00AC71F3" w14:paraId="57A3CDB9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39874E6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10.08.2025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AC992B0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11:00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20D62CC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694057F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Fellesgudstjeneste</w:t>
                </w:r>
              </w:p>
            </w:tc>
          </w:tr>
          <w:tr w:rsidR="007E5BAF" w:rsidRPr="00AC71F3" w14:paraId="4DDF8C0C" w14:textId="77777777" w:rsidTr="0088134A">
            <w:trPr>
              <w:trHeight w:val="630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182453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07.09.2025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3365021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11:00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ACE2DF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4885989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Fellesgudstjeneste, markere verdensdagen for selvmordsforebygging (10.09)</w:t>
                </w:r>
              </w:p>
            </w:tc>
          </w:tr>
          <w:tr w:rsidR="007E5BAF" w:rsidRPr="00AC71F3" w14:paraId="56B62091" w14:textId="77777777" w:rsidTr="0088134A">
            <w:trPr>
              <w:trHeight w:val="630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40C99CE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21.09.2025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752776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11:00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377B97A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3134E78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Gudstjeneste, Høsttakkefest, utdeling av 4-års bok</w:t>
                </w:r>
              </w:p>
            </w:tc>
          </w:tr>
          <w:tr w:rsidR="007E5BAF" w:rsidRPr="00AC71F3" w14:paraId="1E6DC97C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40C45C0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12.10.2025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DC9FE2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11:00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BEE5F5D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2CD70D2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Gudstjeneste</w:t>
                </w:r>
              </w:p>
            </w:tc>
          </w:tr>
          <w:tr w:rsidR="007E5BAF" w:rsidRPr="00AC71F3" w14:paraId="4CB8C2AF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4D75F6E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02.11.2025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74F773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11:00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345AD3F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3144C1C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proofErr w:type="spellStart"/>
                <w:r w:rsidRPr="00AC71F3">
                  <w:rPr>
                    <w:rFonts w:ascii="Calibri" w:hAnsi="Calibri" w:cs="Calibri"/>
                    <w:color w:val="000000"/>
                  </w:rPr>
                  <w:t>Allehelgensgudstj</w:t>
                </w:r>
                <w:proofErr w:type="spellEnd"/>
                <w:r w:rsidRPr="00AC71F3">
                  <w:rPr>
                    <w:rFonts w:ascii="Calibri" w:hAnsi="Calibri" w:cs="Calibri"/>
                    <w:color w:val="000000"/>
                  </w:rPr>
                  <w:t xml:space="preserve"> med minnedel</w:t>
                </w:r>
              </w:p>
            </w:tc>
          </w:tr>
          <w:tr w:rsidR="007E5BAF" w:rsidRPr="00AC71F3" w14:paraId="22F0BE7A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119EB8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16.11.2025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A02EF4F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11:00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A363D8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03A2D83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Gudstjeneste</w:t>
                </w:r>
              </w:p>
            </w:tc>
          </w:tr>
          <w:tr w:rsidR="007E5BAF" w:rsidRPr="00AC71F3" w14:paraId="060DB321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8C81787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07.12.2025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F3B5B46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18:00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3298657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B137F77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 xml:space="preserve">Lysmesse med </w:t>
                </w:r>
                <w:proofErr w:type="spellStart"/>
                <w:proofErr w:type="gramStart"/>
                <w:r w:rsidRPr="00AC71F3">
                  <w:rPr>
                    <w:rFonts w:ascii="Calibri" w:hAnsi="Calibri" w:cs="Calibri"/>
                    <w:color w:val="000000"/>
                  </w:rPr>
                  <w:t>konf.pres</w:t>
                </w:r>
                <w:proofErr w:type="spellEnd"/>
                <w:proofErr w:type="gramEnd"/>
              </w:p>
            </w:tc>
          </w:tr>
          <w:tr w:rsidR="007E5BAF" w:rsidRPr="00AC71F3" w14:paraId="2BB19741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69DA39F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21.12.2025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89AF229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18:00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B490235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AE69A12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Gudstjeneste - allsangkveld</w:t>
                </w:r>
              </w:p>
            </w:tc>
          </w:tr>
          <w:tr w:rsidR="007E5BAF" w:rsidRPr="00AC71F3" w14:paraId="1BAACD1E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704760C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24.12.2025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131979A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14:30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91E8B4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6992199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Julaftensgudstjeneste</w:t>
                </w:r>
              </w:p>
            </w:tc>
          </w:tr>
          <w:tr w:rsidR="007E5BAF" w:rsidRPr="00AC71F3" w14:paraId="21E3E66F" w14:textId="77777777" w:rsidTr="0088134A">
            <w:trPr>
              <w:trHeight w:val="315"/>
            </w:trPr>
            <w:tc>
              <w:tcPr>
                <w:tcW w:w="1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8BA5E9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24.12.2025</w:t>
                </w:r>
              </w:p>
            </w:tc>
            <w:tc>
              <w:tcPr>
                <w:tcW w:w="6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687CFD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16:00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D8FC93C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Kroer kirke</w:t>
                </w:r>
              </w:p>
            </w:tc>
            <w:tc>
              <w:tcPr>
                <w:tcW w:w="4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027CCAD" w14:textId="77777777" w:rsidR="007E5BAF" w:rsidRPr="00AC71F3" w:rsidRDefault="007E5BAF" w:rsidP="0088134A">
                <w:pPr>
                  <w:rPr>
                    <w:rFonts w:ascii="Calibri" w:hAnsi="Calibri" w:cs="Calibri"/>
                    <w:color w:val="000000"/>
                  </w:rPr>
                </w:pPr>
                <w:r w:rsidRPr="00AC71F3">
                  <w:rPr>
                    <w:rFonts w:ascii="Calibri" w:hAnsi="Calibri" w:cs="Calibri"/>
                    <w:color w:val="000000"/>
                  </w:rPr>
                  <w:t>Julaftensgudstjeneste</w:t>
                </w:r>
              </w:p>
            </w:tc>
          </w:tr>
        </w:tbl>
        <w:p w14:paraId="3F0C0525" w14:textId="77777777" w:rsidR="007E5BAF" w:rsidRDefault="007E5BAF" w:rsidP="007E5BAF">
          <w:pPr>
            <w:contextualSpacing/>
          </w:pPr>
        </w:p>
        <w:p w14:paraId="4B2E2798" w14:textId="77777777" w:rsidR="007E5BAF" w:rsidRDefault="00000000" w:rsidP="007E5BAF">
          <w:pPr>
            <w:contextualSpacing/>
          </w:pPr>
        </w:p>
      </w:sdtContent>
    </w:sdt>
    <w:p w14:paraId="3AAC3B6C" w14:textId="77777777" w:rsidR="007E5BAF" w:rsidRDefault="007E5BAF" w:rsidP="007E5BAF"/>
    <w:sdt>
      <w:sdtPr>
        <w:rPr>
          <w:b/>
        </w:rPr>
        <w:tag w:val="MU_Tittel"/>
        <w:id w:val="516431330"/>
        <w:placeholder>
          <w:docPart w:val="E2FD334029094CDBA609CC7604D46358"/>
        </w:placeholder>
        <w:text/>
      </w:sdtPr>
      <w:sdtContent>
        <w:p w14:paraId="5948EB73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570BBD8" w14:textId="77777777" w:rsidR="007E5BAF" w:rsidRDefault="007E5BAF" w:rsidP="007E5BAF"/>
    <w:p w14:paraId="0D7F757A" w14:textId="6EEB62D1" w:rsidR="007E5BAF" w:rsidRDefault="007E5BAF" w:rsidP="007E5BAF">
      <w:r>
        <w:t xml:space="preserve">MR vedtar </w:t>
      </w:r>
      <w:proofErr w:type="spellStart"/>
      <w:r>
        <w:t>gudstjenesteliste</w:t>
      </w:r>
      <w:proofErr w:type="spellEnd"/>
      <w:r>
        <w:t xml:space="preserve"> for 2. halvår med følgende endringer</w:t>
      </w:r>
    </w:p>
    <w:p w14:paraId="11322EC8" w14:textId="77777777" w:rsidR="007E5BAF" w:rsidRDefault="007E5BAF" w:rsidP="007E5BAF"/>
    <w:bookmarkStart w:id="8" w:name="_Hlk198889946" w:displacedByCustomXml="next"/>
    <w:sdt>
      <w:sdtPr>
        <w:rPr>
          <w:b w:val="0"/>
        </w:rPr>
        <w:alias w:val="Vedtak for sak 16/25"/>
        <w:tag w:val="HandlingID262738;CaseID219073"/>
        <w:id w:val="-804929508"/>
        <w:placeholder>
          <w:docPart w:val="DefaultPlaceholder_-1854013440"/>
        </w:placeholder>
      </w:sdtPr>
      <w:sdtContent>
        <w:p w14:paraId="05DE553A" w14:textId="3BC26634" w:rsidR="007E5BAF" w:rsidRDefault="007E5BAF" w:rsidP="007E5BAF">
          <w:pPr>
            <w:pStyle w:val="MUCaseTitle3"/>
          </w:pPr>
          <w:r>
            <w:t>Møtebehandling</w:t>
          </w:r>
        </w:p>
        <w:p w14:paraId="179A1732" w14:textId="77777777" w:rsidR="007E5BAF" w:rsidRDefault="007E5BAF" w:rsidP="007E5BAF">
          <w:pPr>
            <w:tabs>
              <w:tab w:val="left" w:pos="6420"/>
            </w:tabs>
          </w:pPr>
          <w:r>
            <w:t xml:space="preserve">MR merker seg at konfirmanter bosatt i Kroer, ikke har meldt seg til konfirmasjon i Kroer kirke. MR henstiller til konfirmantlederne for kommende år, at de formidler en positiv forståelse av at konfirmantene melder seg til konfirmasjon i sin soknekirke.   </w:t>
          </w:r>
        </w:p>
        <w:p w14:paraId="2E6715E1" w14:textId="77777777" w:rsidR="007E5BAF" w:rsidRDefault="007E5BAF" w:rsidP="007E5BAF"/>
        <w:sdt>
          <w:sdtPr>
            <w:rPr>
              <w:b w:val="0"/>
            </w:rPr>
            <w:tag w:val="MU_Innstilling"/>
            <w:id w:val="533546756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122B2EF6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879347470"/>
                <w:lock w:val="sdtLocked"/>
                <w:placeholder>
                  <w:docPart w:val="A75AB621E2D24102B9CC55AE2853AF01"/>
                </w:placeholder>
                <w15:appearance w15:val="hidden"/>
              </w:sdtPr>
              <w:sdtContent>
                <w:p w14:paraId="1AAD6A5C" w14:textId="4471D3C6" w:rsidR="007E5BAF" w:rsidRDefault="007E5BAF" w:rsidP="007E5BAF">
                  <w:pPr>
                    <w:tabs>
                      <w:tab w:val="left" w:pos="6420"/>
                    </w:tabs>
                  </w:pPr>
                  <w:r>
                    <w:t xml:space="preserve">Kroer MR vedtar </w:t>
                  </w:r>
                  <w:proofErr w:type="spellStart"/>
                  <w:r>
                    <w:t>gudstjenestelisten</w:t>
                  </w:r>
                  <w:proofErr w:type="spellEnd"/>
                  <w:r>
                    <w:t xml:space="preserve"> for 2. halvår slik den er presentert i møtet.</w:t>
                  </w:r>
                </w:p>
                <w:p w14:paraId="00F4A6CC" w14:textId="7DEB4C75" w:rsidR="007E5BAF" w:rsidRDefault="00000000" w:rsidP="007E5BAF"/>
              </w:sdtContent>
            </w:sdt>
          </w:sdtContent>
        </w:sdt>
      </w:sdtContent>
    </w:sdt>
    <w:bookmarkEnd w:id="8"/>
    <w:p w14:paraId="7656F891" w14:textId="77777777" w:rsidR="007E5BAF" w:rsidRDefault="007E5BAF" w:rsidP="007E5BAF">
      <w:pPr>
        <w:spacing w:before="240"/>
      </w:pPr>
    </w:p>
    <w:p w14:paraId="175AD817" w14:textId="77777777" w:rsidR="007E5BAF" w:rsidRDefault="007E5BAF" w:rsidP="007E5BAF">
      <w:pPr>
        <w:spacing w:before="240"/>
      </w:pPr>
    </w:p>
    <w:p w14:paraId="7675D49C" w14:textId="77777777" w:rsidR="007E5BAF" w:rsidRDefault="007E5BAF" w:rsidP="007E5BAF">
      <w:pPr>
        <w:pStyle w:val="MUCaseTitle2"/>
      </w:pPr>
      <w:bookmarkStart w:id="9" w:name="CaseRef262743"/>
      <w:bookmarkEnd w:id="9"/>
      <w:r>
        <w:t>17/25 Offerliste 2. halvår 2025</w:t>
      </w:r>
    </w:p>
    <w:p w14:paraId="65C10122" w14:textId="4101A077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0B6BFB64" w14:textId="77777777" w:rsidTr="007E5BAF">
        <w:tc>
          <w:tcPr>
            <w:tcW w:w="5102" w:type="dxa"/>
            <w:shd w:val="clear" w:color="auto" w:fill="auto"/>
          </w:tcPr>
          <w:p w14:paraId="75EC6C6E" w14:textId="4897DD74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A08B432" w14:textId="051798D7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AF59BF0" w14:textId="754F2095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69E36BE2" w14:textId="77777777" w:rsidTr="007E5BAF">
        <w:tc>
          <w:tcPr>
            <w:tcW w:w="5102" w:type="dxa"/>
            <w:shd w:val="clear" w:color="auto" w:fill="auto"/>
          </w:tcPr>
          <w:p w14:paraId="45CF5B3C" w14:textId="06614C1E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3EEBE7FC" w14:textId="5DB1D125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7B2F8A8E" w14:textId="09B165C4" w:rsidR="007E5BAF" w:rsidRDefault="007E5BAF" w:rsidP="007E5BAF">
            <w:r>
              <w:t>17/25</w:t>
            </w:r>
          </w:p>
        </w:tc>
      </w:tr>
    </w:tbl>
    <w:p w14:paraId="0AFD07EB" w14:textId="77777777" w:rsidR="007E5BAF" w:rsidRDefault="007E5BAF" w:rsidP="007E5BAF"/>
    <w:p w14:paraId="2708DAFB" w14:textId="77777777" w:rsidR="007E5BAF" w:rsidRDefault="007E5BAF" w:rsidP="007E5BAF"/>
    <w:p w14:paraId="54C609A3" w14:textId="77777777" w:rsidR="007E5BAF" w:rsidRDefault="007E5BAF" w:rsidP="007E5BAF"/>
    <w:sdt>
      <w:sdtPr>
        <w:alias w:val="Sammendrag"/>
        <w:tag w:val="Sammendrag"/>
        <w:id w:val="2112001194"/>
        <w:placeholder>
          <w:docPart w:val="61F247F776F746F7B9143D4058C5762B"/>
        </w:placeholder>
      </w:sdtPr>
      <w:sdtContent>
        <w:p w14:paraId="467B2260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CE2A21A" w14:textId="77777777" w:rsidR="007E5BAF" w:rsidRDefault="007E5BAF" w:rsidP="007E5BAF">
          <w:pPr>
            <w:contextualSpacing/>
          </w:pPr>
          <w:r>
            <w:t>MR gjennomgår og vedtar forslag til offerliste for 2. halvår 2025:</w:t>
          </w:r>
        </w:p>
        <w:p w14:paraId="1D71A87F" w14:textId="77777777" w:rsidR="007E5BAF" w:rsidRDefault="007E5BAF" w:rsidP="007E5BAF">
          <w:pPr>
            <w:contextualSpacing/>
          </w:pPr>
        </w:p>
        <w:tbl>
          <w:tblPr>
            <w:tblW w:w="6771" w:type="dxa"/>
            <w:tblCellMar>
              <w:top w:w="15" w:type="dxa"/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94"/>
            <w:gridCol w:w="669"/>
            <w:gridCol w:w="2880"/>
            <w:gridCol w:w="2720"/>
            <w:gridCol w:w="146"/>
          </w:tblGrid>
          <w:tr w:rsidR="007E5BAF" w:rsidRPr="00B37379" w14:paraId="3B0F3655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C59DD17" w14:textId="77777777" w:rsidR="007E5BAF" w:rsidRPr="00B37379" w:rsidRDefault="007E5BAF" w:rsidP="0088134A">
                <w:pPr>
                  <w:rPr>
                    <w:b/>
                    <w:bCs/>
                    <w:sz w:val="28"/>
                    <w:szCs w:val="28"/>
                  </w:rPr>
                </w:pPr>
                <w:r w:rsidRPr="00B37379">
                  <w:rPr>
                    <w:b/>
                    <w:bCs/>
                    <w:sz w:val="28"/>
                    <w:szCs w:val="28"/>
                  </w:rPr>
                  <w:t>Mnd.</w:t>
                </w:r>
              </w:p>
            </w:tc>
            <w:tc>
              <w:tcPr>
                <w:tcW w:w="5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E8383BD" w14:textId="77777777" w:rsidR="007E5BAF" w:rsidRPr="00B37379" w:rsidRDefault="007E5BAF" w:rsidP="0088134A">
                <w:pPr>
                  <w:rPr>
                    <w:b/>
                    <w:bCs/>
                    <w:sz w:val="28"/>
                    <w:szCs w:val="28"/>
                  </w:rPr>
                </w:pPr>
                <w:r w:rsidRPr="00B37379">
                  <w:rPr>
                    <w:b/>
                    <w:bCs/>
                    <w:sz w:val="28"/>
                    <w:szCs w:val="28"/>
                  </w:rPr>
                  <w:t>Dag</w:t>
                </w:r>
              </w:p>
            </w:tc>
            <w:tc>
              <w:tcPr>
                <w:tcW w:w="28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661AEF8" w14:textId="77777777" w:rsidR="007E5BAF" w:rsidRPr="00B37379" w:rsidRDefault="007E5BAF" w:rsidP="0088134A">
                <w:pPr>
                  <w:rPr>
                    <w:b/>
                    <w:bCs/>
                    <w:sz w:val="28"/>
                    <w:szCs w:val="28"/>
                  </w:rPr>
                </w:pPr>
                <w:r w:rsidRPr="00B37379">
                  <w:rPr>
                    <w:b/>
                    <w:bCs/>
                    <w:sz w:val="28"/>
                    <w:szCs w:val="28"/>
                  </w:rPr>
                  <w:t>Program</w:t>
                </w:r>
              </w:p>
            </w:tc>
            <w:tc>
              <w:tcPr>
                <w:tcW w:w="2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C823A9B" w14:textId="77777777" w:rsidR="007E5BAF" w:rsidRPr="00B37379" w:rsidRDefault="007E5BAF" w:rsidP="0088134A">
                <w:pPr>
                  <w:rPr>
                    <w:b/>
                    <w:bCs/>
                    <w:sz w:val="28"/>
                    <w:szCs w:val="28"/>
                  </w:rPr>
                </w:pPr>
                <w:r w:rsidRPr="00B37379">
                  <w:rPr>
                    <w:b/>
                    <w:bCs/>
                    <w:sz w:val="28"/>
                    <w:szCs w:val="28"/>
                  </w:rPr>
                  <w:t>Mottaker</w:t>
                </w:r>
              </w:p>
            </w:tc>
          </w:tr>
          <w:tr w:rsidR="007E5BAF" w:rsidRPr="00B37379" w14:paraId="5482A1F9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1A4358B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Juli</w:t>
                </w:r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3A6E718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 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4FC5624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 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F81756C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 </w:t>
                </w:r>
              </w:p>
            </w:tc>
          </w:tr>
          <w:tr w:rsidR="007E5BAF" w:rsidRPr="00B37379" w14:paraId="6834CA7C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8CC378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proofErr w:type="spellStart"/>
                <w:r w:rsidRPr="00B37379">
                  <w:rPr>
                    <w:b/>
                    <w:bCs/>
                  </w:rPr>
                  <w:t>Aug</w:t>
                </w:r>
                <w:proofErr w:type="spellEnd"/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D33AFA7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E68A70" w14:textId="77777777" w:rsidR="007E5BAF" w:rsidRPr="00B37379" w:rsidRDefault="007E5BAF" w:rsidP="0088134A">
                <w:r w:rsidRPr="00B37379">
                  <w:t>Fellesgudstjeneste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59AC54" w14:textId="77777777" w:rsidR="007E5BAF" w:rsidRPr="00B37379" w:rsidRDefault="007E5BAF" w:rsidP="0088134A">
                <w:pPr>
                  <w:rPr>
                    <w:b/>
                    <w:bCs/>
                    <w:color w:val="000000"/>
                  </w:rPr>
                </w:pPr>
                <w:r w:rsidRPr="00B37379">
                  <w:rPr>
                    <w:b/>
                    <w:bCs/>
                    <w:color w:val="000000"/>
                  </w:rPr>
                  <w:t>Blå kors</w:t>
                </w:r>
              </w:p>
            </w:tc>
          </w:tr>
          <w:tr w:rsidR="007E5BAF" w:rsidRPr="00B37379" w14:paraId="18D56691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48EB30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proofErr w:type="spellStart"/>
                <w:r w:rsidRPr="00B37379">
                  <w:rPr>
                    <w:b/>
                    <w:bCs/>
                  </w:rPr>
                  <w:lastRenderedPageBreak/>
                  <w:t>Sept</w:t>
                </w:r>
                <w:proofErr w:type="spellEnd"/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4736436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D821F0" w14:textId="77777777" w:rsidR="007E5BAF" w:rsidRPr="00B37379" w:rsidRDefault="007E5BAF" w:rsidP="0088134A">
                <w:r w:rsidRPr="00B37379">
                  <w:t>Fellesgudstjeneste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39AE879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Kirkens Familievern</w:t>
                </w:r>
              </w:p>
            </w:tc>
          </w:tr>
          <w:tr w:rsidR="007E5BAF" w:rsidRPr="00B37379" w14:paraId="1937A4D3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CC7ED9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92B312F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0AB68F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Høsttakkefest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0A67A9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IKO</w:t>
                </w:r>
              </w:p>
            </w:tc>
          </w:tr>
          <w:tr w:rsidR="007E5BAF" w:rsidRPr="00B37379" w14:paraId="4183DCD5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BAF1BF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proofErr w:type="spellStart"/>
                <w:r w:rsidRPr="00B37379">
                  <w:rPr>
                    <w:b/>
                    <w:bCs/>
                  </w:rPr>
                  <w:t>Okt</w:t>
                </w:r>
                <w:proofErr w:type="spellEnd"/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CD8DD9D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BAB6D6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Gudstjeneste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0511AD" w14:textId="77777777" w:rsidR="007E5BAF" w:rsidRPr="00B37379" w:rsidRDefault="007E5BAF" w:rsidP="0088134A">
                <w:pPr>
                  <w:rPr>
                    <w:b/>
                    <w:bCs/>
                    <w:color w:val="0033CC"/>
                  </w:rPr>
                </w:pPr>
                <w:r w:rsidRPr="00B37379">
                  <w:rPr>
                    <w:b/>
                    <w:bCs/>
                    <w:color w:val="0033CC"/>
                  </w:rPr>
                  <w:t>Egen menighet</w:t>
                </w:r>
              </w:p>
            </w:tc>
          </w:tr>
          <w:tr w:rsidR="007E5BAF" w:rsidRPr="00B37379" w14:paraId="7B441879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BBC00D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Nov</w:t>
                </w:r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FC3A96A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46F031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 xml:space="preserve">Gudstjeneste </w:t>
                </w:r>
                <w:proofErr w:type="spellStart"/>
                <w:r w:rsidRPr="00B37379">
                  <w:rPr>
                    <w:sz w:val="20"/>
                    <w:szCs w:val="20"/>
                  </w:rPr>
                  <w:t>allehelgen</w:t>
                </w:r>
                <w:proofErr w:type="spellEnd"/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7979D8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Sorg og Omsorg</w:t>
                </w:r>
              </w:p>
            </w:tc>
          </w:tr>
          <w:tr w:rsidR="007E5BAF" w:rsidRPr="00B37379" w14:paraId="36ABAD31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6BE552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C49754D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25BDD9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Gudstjeneste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F1147C" w14:textId="77777777" w:rsidR="007E5BAF" w:rsidRPr="00B37379" w:rsidRDefault="007E5BAF" w:rsidP="0088134A">
                <w:pPr>
                  <w:rPr>
                    <w:b/>
                    <w:bCs/>
                    <w:color w:val="0033CC"/>
                  </w:rPr>
                </w:pPr>
                <w:r w:rsidRPr="00B37379">
                  <w:rPr>
                    <w:b/>
                    <w:bCs/>
                    <w:color w:val="0033CC"/>
                  </w:rPr>
                  <w:t>Egen menighet</w:t>
                </w:r>
              </w:p>
            </w:tc>
          </w:tr>
          <w:tr w:rsidR="007E5BAF" w:rsidRPr="00B37379" w14:paraId="3AE3D229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2009F6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Des</w:t>
                </w:r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F2B286A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BA42B3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Lysmesse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9D9ED9" w14:textId="77777777" w:rsidR="007E5BAF" w:rsidRPr="00B37379" w:rsidRDefault="007E5BAF" w:rsidP="0088134A">
                <w:pPr>
                  <w:rPr>
                    <w:b/>
                    <w:bCs/>
                    <w:color w:val="0033CC"/>
                  </w:rPr>
                </w:pPr>
                <w:r w:rsidRPr="00B37379">
                  <w:rPr>
                    <w:b/>
                    <w:bCs/>
                    <w:color w:val="0033CC"/>
                  </w:rPr>
                  <w:t>Egen menighet</w:t>
                </w:r>
              </w:p>
            </w:tc>
          </w:tr>
          <w:tr w:rsidR="007E5BAF" w:rsidRPr="00B37379" w14:paraId="6E173AC4" w14:textId="77777777" w:rsidTr="0088134A">
            <w:trPr>
              <w:gridAfter w:val="1"/>
              <w:wAfter w:w="11" w:type="dxa"/>
              <w:trHeight w:val="319"/>
            </w:trPr>
            <w:tc>
              <w:tcPr>
                <w:tcW w:w="5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0234F4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  <w:tc>
              <w:tcPr>
                <w:tcW w:w="5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B6481C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2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F94159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Allsang-gudstjeneste</w:t>
                </w:r>
              </w:p>
            </w:tc>
            <w:tc>
              <w:tcPr>
                <w:tcW w:w="2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4CD1BF" w14:textId="77777777" w:rsidR="007E5BAF" w:rsidRPr="00B37379" w:rsidRDefault="007E5BAF" w:rsidP="0088134A">
                <w:pPr>
                  <w:rPr>
                    <w:b/>
                    <w:bCs/>
                    <w:color w:val="0033CC"/>
                  </w:rPr>
                </w:pPr>
                <w:r w:rsidRPr="00B37379">
                  <w:rPr>
                    <w:b/>
                    <w:bCs/>
                    <w:color w:val="0033CC"/>
                  </w:rPr>
                  <w:t>Egen menighet</w:t>
                </w:r>
              </w:p>
            </w:tc>
          </w:tr>
          <w:tr w:rsidR="007E5BAF" w:rsidRPr="00B37379" w14:paraId="2C6D3B5F" w14:textId="77777777" w:rsidTr="0088134A">
            <w:trPr>
              <w:gridAfter w:val="1"/>
              <w:wAfter w:w="11" w:type="dxa"/>
              <w:trHeight w:val="491"/>
            </w:trPr>
            <w:tc>
              <w:tcPr>
                <w:tcW w:w="5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365BC1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  <w:tc>
              <w:tcPr>
                <w:tcW w:w="5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6AB9FB" w14:textId="77777777" w:rsidR="007E5BAF" w:rsidRPr="00B37379" w:rsidRDefault="007E5BAF" w:rsidP="0088134A">
                <w:pPr>
                  <w:jc w:val="center"/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2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6D94DF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  <w:r w:rsidRPr="00B37379">
                  <w:rPr>
                    <w:sz w:val="20"/>
                    <w:szCs w:val="20"/>
                  </w:rPr>
                  <w:t>2 x julaftensgudstjeneste</w:t>
                </w:r>
              </w:p>
            </w:tc>
            <w:tc>
              <w:tcPr>
                <w:tcW w:w="272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F4FBD1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  <w:r w:rsidRPr="00B37379">
                  <w:rPr>
                    <w:b/>
                    <w:bCs/>
                  </w:rPr>
                  <w:t>Kirkens Bymisjon/Kirkens Nødhjelp</w:t>
                </w:r>
              </w:p>
            </w:tc>
          </w:tr>
          <w:tr w:rsidR="007E5BAF" w:rsidRPr="00B37379" w14:paraId="4B28BD5F" w14:textId="77777777" w:rsidTr="0088134A">
            <w:trPr>
              <w:trHeight w:val="300"/>
            </w:trPr>
            <w:tc>
              <w:tcPr>
                <w:tcW w:w="5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8B790F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  <w:tc>
              <w:tcPr>
                <w:tcW w:w="5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B03495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88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DDDC9F" w14:textId="77777777" w:rsidR="007E5BAF" w:rsidRPr="00B37379" w:rsidRDefault="007E5BAF" w:rsidP="0088134A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72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6584DA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  <w:tc>
              <w:tcPr>
                <w:tcW w:w="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FA65572" w14:textId="77777777" w:rsidR="007E5BAF" w:rsidRPr="00B37379" w:rsidRDefault="007E5BAF" w:rsidP="0088134A">
                <w:pPr>
                  <w:rPr>
                    <w:b/>
                    <w:bCs/>
                  </w:rPr>
                </w:pPr>
              </w:p>
            </w:tc>
          </w:tr>
        </w:tbl>
        <w:p w14:paraId="74F5BFDF" w14:textId="77777777" w:rsidR="007E5BAF" w:rsidRDefault="00000000" w:rsidP="007E5BAF">
          <w:pPr>
            <w:contextualSpacing/>
          </w:pPr>
        </w:p>
      </w:sdtContent>
    </w:sdt>
    <w:p w14:paraId="7DC3EA0B" w14:textId="77777777" w:rsidR="007E5BAF" w:rsidRDefault="007E5BAF" w:rsidP="007E5BAF"/>
    <w:sdt>
      <w:sdtPr>
        <w:rPr>
          <w:b/>
        </w:rPr>
        <w:tag w:val="MU_Tittel"/>
        <w:id w:val="1904330685"/>
        <w:placeholder>
          <w:docPart w:val="BA959796523544B085F778232FCF77D3"/>
        </w:placeholder>
        <w:text/>
      </w:sdtPr>
      <w:sdtContent>
        <w:p w14:paraId="055FCA25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0D9C539" w14:textId="77777777" w:rsidR="007E5BAF" w:rsidRDefault="007E5BAF" w:rsidP="007E5BAF"/>
    <w:p w14:paraId="5CACD6A3" w14:textId="77777777" w:rsidR="007E5BAF" w:rsidRDefault="007E5BAF" w:rsidP="007E5BAF"/>
    <w:bookmarkStart w:id="10" w:name="_Hlk198890100" w:displacedByCustomXml="next"/>
    <w:sdt>
      <w:sdtPr>
        <w:rPr>
          <w:b w:val="0"/>
        </w:rPr>
        <w:alias w:val="Vedtak for sak 17/25"/>
        <w:tag w:val="HandlingID262743;CaseID219073"/>
        <w:id w:val="-970901046"/>
        <w:placeholder>
          <w:docPart w:val="DefaultPlaceholder_-1854013440"/>
        </w:placeholder>
      </w:sdtPr>
      <w:sdtContent>
        <w:p w14:paraId="7C949BDD" w14:textId="341CA463" w:rsidR="007E5BAF" w:rsidRDefault="007E5BAF" w:rsidP="007E5BAF">
          <w:pPr>
            <w:pStyle w:val="MUCaseTitle3"/>
          </w:pPr>
          <w:r>
            <w:t>Møtebehandling</w:t>
          </w:r>
        </w:p>
        <w:p w14:paraId="60C954F7" w14:textId="77777777" w:rsidR="007E5BAF" w:rsidRDefault="007E5BAF" w:rsidP="007E5BAF">
          <w:pPr>
            <w:tabs>
              <w:tab w:val="left" w:pos="6420"/>
            </w:tabs>
          </w:pPr>
          <w:r>
            <w:t xml:space="preserve">Pr </w:t>
          </w:r>
          <w:proofErr w:type="spellStart"/>
          <w:r>
            <w:t>dd</w:t>
          </w:r>
          <w:proofErr w:type="spellEnd"/>
          <w:r>
            <w:t xml:space="preserve"> er det ofret kr 3.300 til menighetens misjonsprosjekt. Avtalen med NMS er årlig bidrag på kr </w:t>
          </w:r>
          <w:proofErr w:type="gramStart"/>
          <w:r>
            <w:t>7.500,-</w:t>
          </w:r>
          <w:proofErr w:type="gramEnd"/>
          <w:r>
            <w:t>. Det gjøres to endringer i framlagt forslag.</w:t>
          </w:r>
        </w:p>
        <w:p w14:paraId="02FE7B3E" w14:textId="77777777" w:rsidR="007E5BAF" w:rsidRDefault="007E5BAF" w:rsidP="007E5BAF"/>
        <w:sdt>
          <w:sdtPr>
            <w:rPr>
              <w:b w:val="0"/>
            </w:rPr>
            <w:tag w:val="MU_Innstilling"/>
            <w:id w:val="-838616916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22F925DE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823812768"/>
                <w:lock w:val="sdtLocked"/>
                <w:placeholder>
                  <w:docPart w:val="F51AF5704D504D3F9613B0CAB9AD4643"/>
                </w:placeholder>
                <w15:appearance w15:val="hidden"/>
              </w:sdtPr>
              <w:sdtContent>
                <w:p w14:paraId="6D62A3C4" w14:textId="77777777" w:rsidR="007E5BAF" w:rsidRPr="00E120F7" w:rsidRDefault="007E5BAF" w:rsidP="007E5BAF">
                  <w:pPr>
                    <w:tabs>
                      <w:tab w:val="left" w:pos="6420"/>
                    </w:tabs>
                    <w:rPr>
                      <w:rFonts w:ascii="ArialMT" w:hAnsi="ArialMT" w:cs="ArialMT"/>
                    </w:rPr>
                  </w:pPr>
                  <w:r w:rsidRPr="00E120F7">
                    <w:rPr>
                      <w:rFonts w:ascii="ArialMT" w:hAnsi="ArialMT" w:cs="ArialMT"/>
                    </w:rPr>
                    <w:t>MR vedtar offerliste for 2. halvår 2025 med følgende endringer:</w:t>
                  </w:r>
                </w:p>
                <w:p w14:paraId="7C317FA0" w14:textId="77777777" w:rsidR="007E5BAF" w:rsidRPr="007E5BAF" w:rsidRDefault="007E5BAF" w:rsidP="007E5BAF">
                  <w:pPr>
                    <w:pStyle w:val="Listeavsnitt"/>
                    <w:numPr>
                      <w:ilvl w:val="0"/>
                      <w:numId w:val="1"/>
                    </w:numPr>
                    <w:tabs>
                      <w:tab w:val="left" w:pos="6420"/>
                    </w:tabs>
                    <w:rPr>
                      <w:rFonts w:ascii="ArialMT" w:hAnsi="ArialMT" w:cs="ArialMT"/>
                    </w:rPr>
                  </w:pPr>
                  <w:r w:rsidRPr="007E5BAF">
                    <w:rPr>
                      <w:rFonts w:ascii="ArialMT" w:hAnsi="ArialMT" w:cs="ArialMT"/>
                    </w:rPr>
                    <w:t>Ofring 07.09 endres til «menighetens misjonsprosjekt»</w:t>
                  </w:r>
                </w:p>
                <w:p w14:paraId="11FA0CD9" w14:textId="341DA756" w:rsidR="007E5BAF" w:rsidRPr="007E5BAF" w:rsidRDefault="007E5BAF" w:rsidP="007E5BAF">
                  <w:pPr>
                    <w:pStyle w:val="Listeavsnitt"/>
                    <w:numPr>
                      <w:ilvl w:val="0"/>
                      <w:numId w:val="1"/>
                    </w:numPr>
                    <w:tabs>
                      <w:tab w:val="left" w:pos="6420"/>
                    </w:tabs>
                    <w:rPr>
                      <w:rFonts w:ascii="ArialMT" w:hAnsi="ArialMT" w:cs="ArialMT"/>
                    </w:rPr>
                  </w:pPr>
                  <w:r w:rsidRPr="007E5BAF">
                    <w:rPr>
                      <w:rFonts w:ascii="ArialMT" w:hAnsi="ArialMT" w:cs="ArialMT"/>
                    </w:rPr>
                    <w:t>Ofring 16.11 endres til «Kirkens familievern»</w:t>
                  </w:r>
                  <w:r>
                    <w:rPr>
                      <w:rFonts w:ascii="ArialMT" w:hAnsi="ArialMT" w:cs="ArialMT"/>
                    </w:rPr>
                    <w:br/>
                  </w:r>
                </w:p>
                <w:p w14:paraId="40CB8DB7" w14:textId="77777777" w:rsidR="007E5BAF" w:rsidRPr="00E120F7" w:rsidRDefault="007E5BAF" w:rsidP="007E5BAF">
                  <w:pPr>
                    <w:tabs>
                      <w:tab w:val="left" w:pos="6420"/>
                    </w:tabs>
                  </w:pPr>
                  <w:r w:rsidRPr="00E120F7">
                    <w:rPr>
                      <w:rFonts w:ascii="ArialMT" w:hAnsi="ArialMT" w:cs="ArialMT"/>
                    </w:rPr>
                    <w:t>Dersom ofringer ikke innfrir avtalen med NMS, dekkes restbeløpet av ofringer til «egen menighet».</w:t>
                  </w:r>
                </w:p>
                <w:p w14:paraId="6C9DEF1E" w14:textId="46E10EAD" w:rsidR="007E5BAF" w:rsidRDefault="00000000" w:rsidP="007E5BAF"/>
              </w:sdtContent>
            </w:sdt>
          </w:sdtContent>
        </w:sdt>
      </w:sdtContent>
    </w:sdt>
    <w:bookmarkEnd w:id="10"/>
    <w:p w14:paraId="73992E5A" w14:textId="77777777" w:rsidR="007E5BAF" w:rsidRDefault="007E5BAF" w:rsidP="007E5BAF">
      <w:pPr>
        <w:spacing w:before="240"/>
      </w:pPr>
    </w:p>
    <w:p w14:paraId="7F722D0C" w14:textId="77777777" w:rsidR="007E5BAF" w:rsidRDefault="007E5BAF" w:rsidP="007E5BAF">
      <w:pPr>
        <w:spacing w:before="240"/>
      </w:pPr>
    </w:p>
    <w:p w14:paraId="12358537" w14:textId="77777777" w:rsidR="007E5BAF" w:rsidRDefault="007E5BAF" w:rsidP="007E5BAF">
      <w:pPr>
        <w:spacing w:before="240"/>
      </w:pPr>
    </w:p>
    <w:p w14:paraId="19B31D4A" w14:textId="07775263" w:rsidR="007E5BAF" w:rsidRDefault="007E5BAF" w:rsidP="007E5BAF">
      <w:pPr>
        <w:pStyle w:val="MUCaseTitle"/>
      </w:pPr>
      <w:r w:rsidRPr="007E5BAF">
        <w:rPr>
          <w:shd w:val="clear" w:color="auto" w:fill="D9D9D9"/>
        </w:rPr>
        <w:t>Orienteringssaker</w:t>
      </w:r>
    </w:p>
    <w:p w14:paraId="3F624B65" w14:textId="77777777" w:rsidR="007E5BAF" w:rsidRDefault="007E5BAF" w:rsidP="007E5BAF">
      <w:pPr>
        <w:pStyle w:val="MUCaseTitle2"/>
      </w:pPr>
      <w:bookmarkStart w:id="11" w:name="CaseRef258724"/>
      <w:bookmarkEnd w:id="11"/>
      <w:r>
        <w:t>18/25 Dialog med kirkevergen</w:t>
      </w:r>
    </w:p>
    <w:p w14:paraId="2F208B88" w14:textId="1E9E7103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15F9038D" w14:textId="77777777" w:rsidTr="007E5BAF">
        <w:tc>
          <w:tcPr>
            <w:tcW w:w="5102" w:type="dxa"/>
            <w:shd w:val="clear" w:color="auto" w:fill="auto"/>
          </w:tcPr>
          <w:p w14:paraId="606B9285" w14:textId="0D09F478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9E0F4ED" w14:textId="51F45491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620DE32" w14:textId="255D28A0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7818BED7" w14:textId="77777777" w:rsidTr="007E5BAF">
        <w:tc>
          <w:tcPr>
            <w:tcW w:w="5102" w:type="dxa"/>
            <w:shd w:val="clear" w:color="auto" w:fill="auto"/>
          </w:tcPr>
          <w:p w14:paraId="59C765CD" w14:textId="35296162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51994077" w14:textId="0F89CF6F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7F4AEAA5" w14:textId="34E79F34" w:rsidR="007E5BAF" w:rsidRDefault="007E5BAF" w:rsidP="007E5BAF">
            <w:r>
              <w:t>18/25</w:t>
            </w:r>
          </w:p>
        </w:tc>
      </w:tr>
    </w:tbl>
    <w:p w14:paraId="63A79FF3" w14:textId="77777777" w:rsidR="007E5BAF" w:rsidRDefault="007E5BAF" w:rsidP="007E5BAF"/>
    <w:p w14:paraId="2DCEFC24" w14:textId="77777777" w:rsidR="007E5BAF" w:rsidRDefault="007E5BAF" w:rsidP="007E5BAF"/>
    <w:p w14:paraId="25592244" w14:textId="77777777" w:rsidR="007E5BAF" w:rsidRDefault="007E5BAF" w:rsidP="007E5BAF"/>
    <w:sdt>
      <w:sdtPr>
        <w:alias w:val="Sammendrag"/>
        <w:tag w:val="Sammendrag"/>
        <w:id w:val="1260250080"/>
        <w:placeholder>
          <w:docPart w:val="4B695B3019394FA49271DBBE3CC4DDF3"/>
        </w:placeholder>
      </w:sdtPr>
      <w:sdtContent>
        <w:p w14:paraId="370FFED1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BAF66AC" w14:textId="77777777" w:rsidR="007E5BAF" w:rsidRDefault="007E5BAF" w:rsidP="007E5BAF">
          <w:pPr>
            <w:contextualSpacing/>
          </w:pPr>
          <w:r>
            <w:t>Kirkeverge Kristine Thorstvedt er invitert til dialog.</w:t>
          </w:r>
        </w:p>
      </w:sdtContent>
    </w:sdt>
    <w:p w14:paraId="5ABC1511" w14:textId="77777777" w:rsidR="007E5BAF" w:rsidRDefault="007E5BAF" w:rsidP="007E5BAF"/>
    <w:sdt>
      <w:sdtPr>
        <w:rPr>
          <w:b/>
        </w:rPr>
        <w:tag w:val="MU_Tittel"/>
        <w:id w:val="140082331"/>
        <w:placeholder>
          <w:docPart w:val="23B98CDBC17B458E9CF9D06357773FBE"/>
        </w:placeholder>
        <w:text/>
      </w:sdtPr>
      <w:sdtContent>
        <w:p w14:paraId="4E0B8258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49762780" w14:textId="77777777" w:rsidR="007E5BAF" w:rsidRDefault="007E5BAF" w:rsidP="007E5BAF"/>
    <w:p w14:paraId="0546F4FE" w14:textId="0E113631" w:rsidR="007E5BAF" w:rsidRDefault="007E5BAF" w:rsidP="007E5BAF">
      <w:r>
        <w:t>Saken tas til orientering.</w:t>
      </w:r>
    </w:p>
    <w:p w14:paraId="49463197" w14:textId="77777777" w:rsidR="007E5BAF" w:rsidRDefault="007E5BAF" w:rsidP="007E5BAF"/>
    <w:bookmarkStart w:id="12" w:name="_Hlk198890607" w:displacedByCustomXml="next"/>
    <w:sdt>
      <w:sdtPr>
        <w:rPr>
          <w:b w:val="0"/>
        </w:rPr>
        <w:alias w:val="Vedtak for sak 18/25"/>
        <w:tag w:val="HandlingID258724;CaseID220201"/>
        <w:id w:val="1133823671"/>
        <w:placeholder>
          <w:docPart w:val="DefaultPlaceholder_-1854013440"/>
        </w:placeholder>
      </w:sdtPr>
      <w:sdtContent>
        <w:p w14:paraId="759F37BF" w14:textId="37A0A123" w:rsidR="007E5BAF" w:rsidRDefault="007E5BAF" w:rsidP="007E5BAF">
          <w:pPr>
            <w:pStyle w:val="MUCaseTitle3"/>
          </w:pPr>
          <w:r>
            <w:t>Møtebehandling</w:t>
          </w:r>
        </w:p>
        <w:p w14:paraId="01792BE6" w14:textId="77777777" w:rsidR="007E5BAF" w:rsidRDefault="007E5BAF" w:rsidP="007E5BAF">
          <w:pPr>
            <w:tabs>
              <w:tab w:val="left" w:pos="6420"/>
            </w:tabs>
          </w:pPr>
          <w:r>
            <w:t>Noen stikkord om tema som ble tatt opp:</w:t>
          </w:r>
        </w:p>
        <w:p w14:paraId="2095D246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 w:rsidRPr="008E159B">
            <w:t>Kirkevergen innledet med positiv tilbakemelding på 100 årsjubileet.</w:t>
          </w:r>
        </w:p>
        <w:p w14:paraId="2EB0985B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Fellesrådet har innhentet tidligere etterslep i sine regnskaper</w:t>
          </w:r>
        </w:p>
        <w:p w14:paraId="47D1A0A1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Vakanser «redder» situasjonen pr i dag, </w:t>
          </w:r>
          <w:proofErr w:type="gramStart"/>
          <w:r>
            <w:t>potensielt</w:t>
          </w:r>
          <w:proofErr w:type="gramEnd"/>
          <w:r>
            <w:t xml:space="preserve"> merforbruk på kr 270 000. </w:t>
          </w:r>
        </w:p>
        <w:p w14:paraId="500C2035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proofErr w:type="spellStart"/>
          <w:r>
            <w:t>Kostra</w:t>
          </w:r>
          <w:proofErr w:type="spellEnd"/>
          <w:r>
            <w:t xml:space="preserve">: Ås ligger lavest </w:t>
          </w:r>
          <w:proofErr w:type="spellStart"/>
          <w:r>
            <w:t>mht</w:t>
          </w:r>
          <w:proofErr w:type="spellEnd"/>
          <w:r>
            <w:t xml:space="preserve"> kommunale tilskudd</w:t>
          </w:r>
        </w:p>
        <w:p w14:paraId="7C3C7FFF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Kirkevergen vurderer alternative driftsformer kontinuerlig </w:t>
          </w:r>
          <w:proofErr w:type="spellStart"/>
          <w:r>
            <w:t>mht</w:t>
          </w:r>
          <w:proofErr w:type="spellEnd"/>
          <w:r>
            <w:t xml:space="preserve"> innsparinger</w:t>
          </w:r>
        </w:p>
        <w:p w14:paraId="3807454F" w14:textId="28F3CF00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Ett </w:t>
          </w:r>
          <w:r w:rsidR="00A855E0">
            <w:t>MR</w:t>
          </w:r>
          <w:r>
            <w:t xml:space="preserve"> for alle tre sokn? Gevinster </w:t>
          </w:r>
          <w:proofErr w:type="spellStart"/>
          <w:r>
            <w:t>vs</w:t>
          </w:r>
          <w:proofErr w:type="spellEnd"/>
          <w:r>
            <w:t xml:space="preserve"> hva går tapt,</w:t>
          </w:r>
        </w:p>
        <w:p w14:paraId="09FAC24B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Stillinger kan bli redusert/inndratt, men utredes ikke konkret pr i dag. Stillinger for utadrettet arbeid skjermes i det lengste. </w:t>
          </w:r>
        </w:p>
        <w:p w14:paraId="73FC5B82" w14:textId="592E8D95" w:rsidR="007E5BAF" w:rsidRDefault="00A855E0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MR</w:t>
          </w:r>
          <w:r w:rsidR="007E5BAF">
            <w:t xml:space="preserve"> kan gjøre sekretæroppgaver: fordeler og ulemper</w:t>
          </w:r>
        </w:p>
        <w:p w14:paraId="334F8722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Hva med bemanningssituasjonen til høsten? Bispedømmet arbeider med vikar for kapellan som skal ha permisjon.</w:t>
          </w:r>
        </w:p>
        <w:p w14:paraId="0CFFF567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Hva med gravplassene? Maskinparken er varierende; hjullaster er sliten, lastebilen er ny og nyttig.</w:t>
          </w:r>
        </w:p>
        <w:p w14:paraId="52761FEC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Stakitten rundt gravplassen trenger maling. Kan sommervikarene starte jobben? </w:t>
          </w:r>
        </w:p>
        <w:p w14:paraId="18B380B8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Kirkevergen har samarbeid med «kommunal teknikk» for felles rutiner på flere områder: bl.a. brøyting, strø sand, grasklipping</w:t>
          </w:r>
        </w:p>
        <w:p w14:paraId="395DE078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Kontaineren på gravplassen må tømmes oftere</w:t>
          </w:r>
        </w:p>
        <w:p w14:paraId="61793C53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>Fyllmasse mot sør; bedre ordning med å kjøre bort massen</w:t>
          </w:r>
        </w:p>
        <w:p w14:paraId="030C291A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Kirkebevaringsfondet: etter godkjent forprosjekt kan vedlikehold dekkes med 50% fra fondet, forutsetter resten dekket av kommunen. </w:t>
          </w:r>
        </w:p>
        <w:p w14:paraId="049181F9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>
            <w:t xml:space="preserve">Frivillig innsats for vedlikehold: bl.a. male vinduskarmer. Forskjellige arbeider krever forskjellig planlegging og kompetanse. </w:t>
          </w:r>
        </w:p>
        <w:p w14:paraId="5D33D16C" w14:textId="77777777" w:rsidR="007E5BAF" w:rsidRDefault="007E5BAF" w:rsidP="007E5BAF">
          <w:pPr>
            <w:pStyle w:val="Listeavsnitt"/>
            <w:numPr>
              <w:ilvl w:val="0"/>
              <w:numId w:val="2"/>
            </w:numPr>
            <w:tabs>
              <w:tab w:val="left" w:pos="6420"/>
            </w:tabs>
            <w:autoSpaceDE/>
            <w:autoSpaceDN/>
            <w:spacing w:line="278" w:lineRule="auto"/>
          </w:pPr>
          <w:r w:rsidRPr="00E63CC9">
            <w:t xml:space="preserve">Ikke nevnt i møtet: Kirka har ikke lynavleder? </w:t>
          </w:r>
          <w:r>
            <w:t>Foreligger risikoanalyse? Hvor står saken?</w:t>
          </w:r>
        </w:p>
        <w:p w14:paraId="27F61443" w14:textId="77777777" w:rsidR="007E5BAF" w:rsidRPr="00E63CC9" w:rsidRDefault="007E5BAF" w:rsidP="007E5BAF">
          <w:pPr>
            <w:pStyle w:val="Listeavsnitt"/>
            <w:tabs>
              <w:tab w:val="left" w:pos="6420"/>
            </w:tabs>
          </w:pPr>
        </w:p>
        <w:p w14:paraId="26741872" w14:textId="77777777" w:rsidR="007E5BAF" w:rsidRDefault="007E5BAF" w:rsidP="007E5BAF">
          <w:pPr>
            <w:tabs>
              <w:tab w:val="left" w:pos="6420"/>
            </w:tabs>
          </w:pPr>
          <w:r>
            <w:t xml:space="preserve">God dialog mellom </w:t>
          </w:r>
          <w:proofErr w:type="spellStart"/>
          <w:r>
            <w:t>mr</w:t>
          </w:r>
          <w:proofErr w:type="spellEnd"/>
          <w:r>
            <w:t xml:space="preserve"> og kirkevergen. Følges opp!</w:t>
          </w:r>
          <w:r w:rsidRPr="00B84002">
            <w:t xml:space="preserve"> </w:t>
          </w:r>
        </w:p>
        <w:p w14:paraId="1152C877" w14:textId="77777777" w:rsidR="007E5BAF" w:rsidRDefault="007E5BAF" w:rsidP="007E5BAF"/>
        <w:sdt>
          <w:sdtPr>
            <w:rPr>
              <w:b w:val="0"/>
            </w:rPr>
            <w:tag w:val="MU_Innstilling"/>
            <w:id w:val="-1502267512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036F3CF8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21548266"/>
                <w:lock w:val="sdtLocked"/>
                <w:placeholder>
                  <w:docPart w:val="416F23040CF5477BB9C4A9512DB02B40"/>
                </w:placeholder>
                <w15:appearance w15:val="hidden"/>
              </w:sdtPr>
              <w:sdtContent>
                <w:p w14:paraId="7C3820FA" w14:textId="2313307E" w:rsidR="007E5BAF" w:rsidRDefault="007E5BAF" w:rsidP="007E5BAF">
                  <w:r>
                    <w:t>Saken tas til orientering.</w:t>
                  </w:r>
                </w:p>
                <w:p w14:paraId="691F55D9" w14:textId="42FCEB86" w:rsidR="007E5BAF" w:rsidRDefault="00000000" w:rsidP="007E5BAF"/>
              </w:sdtContent>
            </w:sdt>
          </w:sdtContent>
        </w:sdt>
      </w:sdtContent>
    </w:sdt>
    <w:bookmarkEnd w:id="12"/>
    <w:p w14:paraId="4F988EB7" w14:textId="77777777" w:rsidR="007E5BAF" w:rsidRDefault="007E5BAF" w:rsidP="007E5BAF">
      <w:pPr>
        <w:spacing w:before="240"/>
      </w:pPr>
    </w:p>
    <w:p w14:paraId="2F10A24A" w14:textId="77777777" w:rsidR="007E5BAF" w:rsidRDefault="007E5BAF" w:rsidP="007E5BAF">
      <w:pPr>
        <w:pStyle w:val="MUCaseTitle2"/>
      </w:pPr>
      <w:bookmarkStart w:id="13" w:name="CaseRef262746"/>
      <w:bookmarkEnd w:id="13"/>
      <w:r>
        <w:t>19/25 100 års jubileum</w:t>
      </w:r>
    </w:p>
    <w:p w14:paraId="07094CF4" w14:textId="6346D2C4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400A3B7F" w14:textId="77777777" w:rsidTr="007E5BAF">
        <w:tc>
          <w:tcPr>
            <w:tcW w:w="5102" w:type="dxa"/>
            <w:shd w:val="clear" w:color="auto" w:fill="auto"/>
          </w:tcPr>
          <w:p w14:paraId="046CC4CF" w14:textId="63994E47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BC6DF1D" w14:textId="0B5CDD27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76A31ED" w14:textId="049CCF1A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1BADD765" w14:textId="77777777" w:rsidTr="007E5BAF">
        <w:tc>
          <w:tcPr>
            <w:tcW w:w="5102" w:type="dxa"/>
            <w:shd w:val="clear" w:color="auto" w:fill="auto"/>
          </w:tcPr>
          <w:p w14:paraId="728E0B19" w14:textId="4DF6817C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4E4CA6C2" w14:textId="04D23F87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6DA630DF" w14:textId="10DBCA7B" w:rsidR="007E5BAF" w:rsidRDefault="007E5BAF" w:rsidP="007E5BAF">
            <w:r>
              <w:t>19/25</w:t>
            </w:r>
          </w:p>
        </w:tc>
      </w:tr>
    </w:tbl>
    <w:p w14:paraId="17720BEB" w14:textId="77777777" w:rsidR="007E5BAF" w:rsidRDefault="007E5BAF" w:rsidP="007E5BAF"/>
    <w:p w14:paraId="5127CA98" w14:textId="77777777" w:rsidR="007E5BAF" w:rsidRDefault="007E5BAF" w:rsidP="007E5BAF"/>
    <w:p w14:paraId="1000FFB8" w14:textId="77777777" w:rsidR="007E5BAF" w:rsidRDefault="007E5BAF" w:rsidP="007E5BAF"/>
    <w:sdt>
      <w:sdtPr>
        <w:alias w:val="Sammendrag"/>
        <w:tag w:val="Sammendrag"/>
        <w:id w:val="-813554265"/>
        <w:placeholder>
          <w:docPart w:val="4173310B562D4CBF8344A0A3D8EEF3F7"/>
        </w:placeholder>
      </w:sdtPr>
      <w:sdtContent>
        <w:p w14:paraId="62FFA876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4EEA757" w14:textId="77777777" w:rsidR="007E5BAF" w:rsidRDefault="007E5BAF" w:rsidP="007E5BAF">
          <w:pPr>
            <w:contextualSpacing/>
          </w:pPr>
          <w:r>
            <w:t>MR snakker om 100 års jubileet</w:t>
          </w:r>
        </w:p>
      </w:sdtContent>
    </w:sdt>
    <w:p w14:paraId="01353FF3" w14:textId="77777777" w:rsidR="007E5BAF" w:rsidRDefault="007E5BAF" w:rsidP="007E5BAF"/>
    <w:sdt>
      <w:sdtPr>
        <w:rPr>
          <w:b/>
        </w:rPr>
        <w:tag w:val="MU_Tittel"/>
        <w:id w:val="-2031013777"/>
        <w:placeholder>
          <w:docPart w:val="4AEC085B13554798A9C44AB1D5D0CF03"/>
        </w:placeholder>
        <w:text/>
      </w:sdtPr>
      <w:sdtContent>
        <w:p w14:paraId="3A269DAF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FB9A10A" w14:textId="77777777" w:rsidR="007E5BAF" w:rsidRDefault="007E5BAF" w:rsidP="007E5BAF"/>
    <w:p w14:paraId="2D22F35B" w14:textId="41A4A162" w:rsidR="007E5BAF" w:rsidRDefault="007E5BAF" w:rsidP="007E5BAF">
      <w:r>
        <w:t>Saken tas til orientering.</w:t>
      </w:r>
    </w:p>
    <w:p w14:paraId="65AA74D6" w14:textId="77777777" w:rsidR="007E5BAF" w:rsidRDefault="007E5BAF" w:rsidP="007E5BAF"/>
    <w:bookmarkStart w:id="14" w:name="_Hlk199138191" w:displacedByCustomXml="next"/>
    <w:sdt>
      <w:sdtPr>
        <w:rPr>
          <w:b w:val="0"/>
        </w:rPr>
        <w:alias w:val="Vedtak for sak 19/25"/>
        <w:tag w:val="HandlingID262746;CaseID207273"/>
        <w:id w:val="-1453858134"/>
        <w:placeholder>
          <w:docPart w:val="DefaultPlaceholder_-1854013440"/>
        </w:placeholder>
      </w:sdtPr>
      <w:sdtContent>
        <w:p w14:paraId="3CF60159" w14:textId="654143D6" w:rsidR="007E5BAF" w:rsidRDefault="007E5BAF" w:rsidP="007E5BAF">
          <w:pPr>
            <w:pStyle w:val="MUCaseTitle3"/>
          </w:pPr>
          <w:r>
            <w:t>Møtebehandling</w:t>
          </w:r>
        </w:p>
        <w:p w14:paraId="37A339BF" w14:textId="38B71272" w:rsidR="003D55CA" w:rsidRDefault="003D55CA" w:rsidP="003D55CA">
          <w:r w:rsidRPr="003D55CA">
            <w:t>M</w:t>
          </w:r>
          <w:r>
            <w:t>R</w:t>
          </w:r>
          <w:r w:rsidRPr="003D55CA">
            <w:t xml:space="preserve"> er godt fornøyd med gjennomføringen av jubileet. Det har vært mange tilbakemeldinger og alle har vært positive!</w:t>
          </w:r>
        </w:p>
        <w:p w14:paraId="422B79BA" w14:textId="77777777" w:rsidR="003D55CA" w:rsidRPr="003D55CA" w:rsidRDefault="003D55CA" w:rsidP="003D55CA"/>
        <w:p w14:paraId="59141056" w14:textId="056339AF" w:rsidR="003D55CA" w:rsidRDefault="003D55CA" w:rsidP="003D55CA">
          <w:r w:rsidRPr="003D55CA">
            <w:t>Pr i dag er inntekter og utgifter i tilnærmet balanse. Stønad fra Askim og Spydeberg sparebank og gave fra Ås kommune</w:t>
          </w:r>
          <w:r>
            <w:t xml:space="preserve"> </w:t>
          </w:r>
          <w:r w:rsidRPr="003D55CA">
            <w:t xml:space="preserve">med til sammen kr. </w:t>
          </w:r>
          <w:proofErr w:type="gramStart"/>
          <w:r w:rsidRPr="003D55CA">
            <w:t>12.000,-</w:t>
          </w:r>
          <w:proofErr w:type="gramEnd"/>
          <w:r w:rsidRPr="003D55CA">
            <w:t xml:space="preserve"> er tatt med i inntekten. </w:t>
          </w:r>
        </w:p>
        <w:p w14:paraId="4F213C42" w14:textId="77777777" w:rsidR="003D55CA" w:rsidRPr="003D55CA" w:rsidRDefault="003D55CA" w:rsidP="003D55CA"/>
        <w:p w14:paraId="2AA4990D" w14:textId="77777777" w:rsidR="007E5BAF" w:rsidRDefault="007E5BAF" w:rsidP="007E5BAF"/>
        <w:sdt>
          <w:sdtPr>
            <w:rPr>
              <w:b w:val="0"/>
            </w:rPr>
            <w:tag w:val="MU_Innstilling"/>
            <w:id w:val="-275249601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2B7C7B00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887530129"/>
                <w:lock w:val="sdtLocked"/>
                <w:placeholder>
                  <w:docPart w:val="94D0C2DE389F47EE9FAD2EA57A3F2272"/>
                </w:placeholder>
                <w15:appearance w15:val="hidden"/>
              </w:sdtPr>
              <w:sdtContent>
                <w:p w14:paraId="48C6D899" w14:textId="5222A254" w:rsidR="00BF251C" w:rsidRPr="003D55CA" w:rsidRDefault="00BF251C" w:rsidP="00BF251C">
                  <w:r>
                    <w:t>Det o</w:t>
                  </w:r>
                  <w:r w:rsidRPr="003D55CA">
                    <w:t>pprette</w:t>
                  </w:r>
                  <w:r>
                    <w:t>s et</w:t>
                  </w:r>
                  <w:r w:rsidRPr="003D55CA">
                    <w:t xml:space="preserve"> digitalt arkiv med info om jubileet, bl.a. jubileumskomiteens protokoller, plakater, heftet med Kroer kirkes historie</w:t>
                  </w:r>
                  <w:r>
                    <w:t xml:space="preserve"> </w:t>
                  </w:r>
                  <w:r w:rsidRPr="003D55CA">
                    <w:t>1985 - 2025), kåseriet om Kroer kirke, reportasje i Ås avis og evt. annen relevant informasjon. Daglig leder bes avklare mulighetene for dette.</w:t>
                  </w:r>
                </w:p>
                <w:p w14:paraId="42182F99" w14:textId="7BE44400" w:rsidR="007E5BAF" w:rsidRDefault="00000000" w:rsidP="007E5BAF"/>
              </w:sdtContent>
            </w:sdt>
          </w:sdtContent>
        </w:sdt>
      </w:sdtContent>
    </w:sdt>
    <w:bookmarkEnd w:id="14"/>
    <w:p w14:paraId="23D61944" w14:textId="77777777" w:rsidR="007E5BAF" w:rsidRDefault="007E5BAF" w:rsidP="007E5BAF">
      <w:pPr>
        <w:spacing w:before="240"/>
      </w:pPr>
    </w:p>
    <w:p w14:paraId="37576282" w14:textId="77777777" w:rsidR="007E5BAF" w:rsidRDefault="007E5BAF" w:rsidP="007E5BAF">
      <w:pPr>
        <w:spacing w:before="240"/>
      </w:pPr>
    </w:p>
    <w:p w14:paraId="4517461E" w14:textId="77777777" w:rsidR="007E5BAF" w:rsidRDefault="007E5BAF" w:rsidP="007E5BAF">
      <w:pPr>
        <w:pStyle w:val="MUCaseTitle2"/>
      </w:pPr>
      <w:bookmarkStart w:id="15" w:name="CaseRef262249"/>
      <w:bookmarkEnd w:id="15"/>
      <w:r>
        <w:t>20/25 Samling for valgte ledere i Borg</w:t>
      </w:r>
    </w:p>
    <w:p w14:paraId="569BD9C5" w14:textId="3C7A90F1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3EDF4CB3" w14:textId="77777777" w:rsidTr="007E5BAF">
        <w:tc>
          <w:tcPr>
            <w:tcW w:w="5102" w:type="dxa"/>
            <w:shd w:val="clear" w:color="auto" w:fill="auto"/>
          </w:tcPr>
          <w:p w14:paraId="6FAD7E75" w14:textId="178E4CFD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DD948C9" w14:textId="492C5735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3CA31A5" w14:textId="451A692A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141EA73A" w14:textId="77777777" w:rsidTr="007E5BAF">
        <w:tc>
          <w:tcPr>
            <w:tcW w:w="5102" w:type="dxa"/>
            <w:shd w:val="clear" w:color="auto" w:fill="auto"/>
          </w:tcPr>
          <w:p w14:paraId="48B7CE6C" w14:textId="50D93402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4E76D063" w14:textId="37AD02B3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3F2546EC" w14:textId="034D5BEE" w:rsidR="007E5BAF" w:rsidRDefault="007E5BAF" w:rsidP="007E5BAF">
            <w:r>
              <w:t>20/25</w:t>
            </w:r>
          </w:p>
        </w:tc>
      </w:tr>
    </w:tbl>
    <w:p w14:paraId="29BF6640" w14:textId="77777777" w:rsidR="007E5BAF" w:rsidRDefault="007E5BAF" w:rsidP="007E5BAF"/>
    <w:p w14:paraId="4405D325" w14:textId="77777777" w:rsidR="007E5BAF" w:rsidRDefault="007E5BAF" w:rsidP="007E5BAF"/>
    <w:p w14:paraId="7DFB0B9F" w14:textId="77777777" w:rsidR="007E5BAF" w:rsidRDefault="007E5BAF" w:rsidP="007E5BAF"/>
    <w:sdt>
      <w:sdtPr>
        <w:alias w:val="Sammendrag"/>
        <w:tag w:val="Sammendrag"/>
        <w:id w:val="73870229"/>
        <w:placeholder>
          <w:docPart w:val="84EEEC22A049466F9055CCA7BC93D08F"/>
        </w:placeholder>
      </w:sdtPr>
      <w:sdtContent>
        <w:p w14:paraId="27B600AC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C448B92" w14:textId="77777777" w:rsidR="007E5BAF" w:rsidRDefault="007E5BAF" w:rsidP="007E5BAF">
          <w:pPr>
            <w:contextualSpacing/>
          </w:pPr>
          <w:r>
            <w:t>Asbjørn orienterer fra samling for valgte ledere i Borg bispedømme.</w:t>
          </w:r>
        </w:p>
        <w:p w14:paraId="3CAB25A6" w14:textId="77777777" w:rsidR="007E5BAF" w:rsidRDefault="007E5BAF" w:rsidP="007E5BAF">
          <w:pPr>
            <w:contextualSpacing/>
          </w:pPr>
        </w:p>
        <w:p w14:paraId="0CD02155" w14:textId="77777777" w:rsidR="007E5BAF" w:rsidRDefault="007E5BAF" w:rsidP="007E5BAF">
          <w:pPr>
            <w:contextualSpacing/>
          </w:pPr>
          <w:r>
            <w:t xml:space="preserve">Presentasjoner og informasjon fra samlingen finnes nederst på denne siden: </w:t>
          </w:r>
          <w:hyperlink r:id="rId12" w:history="1">
            <w:r w:rsidRPr="006A7ECA">
              <w:rPr>
                <w:rStyle w:val="Hyperkobling"/>
              </w:rPr>
              <w:t>For valgte ledere i råd - Borg Biskop og Bispedømmeråd</w:t>
            </w:r>
          </w:hyperlink>
        </w:p>
      </w:sdtContent>
    </w:sdt>
    <w:p w14:paraId="6358FF73" w14:textId="77777777" w:rsidR="007E5BAF" w:rsidRDefault="007E5BAF" w:rsidP="007E5BAF"/>
    <w:sdt>
      <w:sdtPr>
        <w:rPr>
          <w:b/>
        </w:rPr>
        <w:tag w:val="MU_Tittel"/>
        <w:id w:val="-383179103"/>
        <w:placeholder>
          <w:docPart w:val="E43A2878D5E3434AB19A7FB84A40FD3D"/>
        </w:placeholder>
        <w:text/>
      </w:sdtPr>
      <w:sdtContent>
        <w:p w14:paraId="169DFF49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26F0FA1A" w14:textId="77777777" w:rsidR="007E5BAF" w:rsidRDefault="007E5BAF" w:rsidP="007E5BAF"/>
    <w:p w14:paraId="207B77C3" w14:textId="502E8140" w:rsidR="007E5BAF" w:rsidRDefault="007E5BAF" w:rsidP="007E5BAF">
      <w:r>
        <w:t>Saken tas til orientering.</w:t>
      </w:r>
    </w:p>
    <w:p w14:paraId="0DDDEB15" w14:textId="77777777" w:rsidR="007E5BAF" w:rsidRDefault="007E5BAF" w:rsidP="007E5BAF"/>
    <w:bookmarkStart w:id="16" w:name="_Hlk198890657" w:displacedByCustomXml="next"/>
    <w:sdt>
      <w:sdtPr>
        <w:rPr>
          <w:b w:val="0"/>
        </w:rPr>
        <w:alias w:val="Vedtak for sak 20/25"/>
        <w:tag w:val="HandlingID262249;CaseID212160"/>
        <w:id w:val="1733423249"/>
        <w:placeholder>
          <w:docPart w:val="DefaultPlaceholder_-1854013440"/>
        </w:placeholder>
      </w:sdtPr>
      <w:sdtContent>
        <w:p w14:paraId="531BF33B" w14:textId="187B466F" w:rsidR="007E5BAF" w:rsidRDefault="007E5BAF" w:rsidP="007E5BAF">
          <w:pPr>
            <w:pStyle w:val="MUCaseTitle3"/>
          </w:pPr>
          <w:r>
            <w:t>Møtebehandling</w:t>
          </w:r>
        </w:p>
        <w:p w14:paraId="77A449D5" w14:textId="77777777" w:rsidR="00A855E0" w:rsidRPr="00B84002" w:rsidRDefault="00A855E0" w:rsidP="00A855E0">
          <w:pPr>
            <w:tabs>
              <w:tab w:val="left" w:pos="6420"/>
            </w:tabs>
          </w:pPr>
          <w:r>
            <w:t>Asbjørn hadde en kort info om samlingen som Borg bispedømme holdt i mars.</w:t>
          </w:r>
        </w:p>
        <w:p w14:paraId="4D7F1699" w14:textId="77777777" w:rsidR="007E5BAF" w:rsidRDefault="007E5BAF" w:rsidP="007E5BAF"/>
        <w:sdt>
          <w:sdtPr>
            <w:rPr>
              <w:b w:val="0"/>
            </w:rPr>
            <w:tag w:val="MU_Innstilling"/>
            <w:id w:val="1815372523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32F401F1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585579923"/>
                <w:lock w:val="sdtLocked"/>
                <w:placeholder>
                  <w:docPart w:val="A7E1B69AB4BD4C22AA8EFA2E62B364DE"/>
                </w:placeholder>
                <w15:appearance w15:val="hidden"/>
              </w:sdtPr>
              <w:sdtContent>
                <w:p w14:paraId="3C809B3A" w14:textId="1C92DEC5" w:rsidR="007E5BAF" w:rsidRDefault="007E5BAF" w:rsidP="007E5BAF">
                  <w:r>
                    <w:t>Saken tas til orientering.</w:t>
                  </w:r>
                </w:p>
                <w:p w14:paraId="4D8C9B10" w14:textId="7F11A969" w:rsidR="007E5BAF" w:rsidRDefault="00000000" w:rsidP="007E5BAF"/>
              </w:sdtContent>
            </w:sdt>
          </w:sdtContent>
        </w:sdt>
      </w:sdtContent>
    </w:sdt>
    <w:bookmarkEnd w:id="16"/>
    <w:p w14:paraId="4627C8EB" w14:textId="77777777" w:rsidR="007E5BAF" w:rsidRDefault="007E5BAF" w:rsidP="007E5BAF">
      <w:pPr>
        <w:spacing w:before="240"/>
      </w:pPr>
    </w:p>
    <w:p w14:paraId="4A59B9C3" w14:textId="77777777" w:rsidR="007E5BAF" w:rsidRDefault="007E5BAF" w:rsidP="007E5BAF">
      <w:pPr>
        <w:spacing w:before="240"/>
      </w:pPr>
    </w:p>
    <w:p w14:paraId="3D011B72" w14:textId="77777777" w:rsidR="007E5BAF" w:rsidRDefault="007E5BAF" w:rsidP="007E5BAF">
      <w:pPr>
        <w:pStyle w:val="MUCaseTitle2"/>
      </w:pPr>
      <w:bookmarkStart w:id="17" w:name="CaseRef262748"/>
      <w:bookmarkEnd w:id="17"/>
      <w:r>
        <w:t>21/25 Regnskap pr. 30.04.25</w:t>
      </w:r>
    </w:p>
    <w:p w14:paraId="5E75E09F" w14:textId="3BDD89ED" w:rsidR="007E5BAF" w:rsidRDefault="007E5BAF" w:rsidP="007E5BA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5BAF" w14:paraId="45663CC6" w14:textId="77777777" w:rsidTr="007E5BAF">
        <w:tc>
          <w:tcPr>
            <w:tcW w:w="5102" w:type="dxa"/>
            <w:shd w:val="clear" w:color="auto" w:fill="auto"/>
          </w:tcPr>
          <w:p w14:paraId="6333B270" w14:textId="7E365403" w:rsidR="007E5BAF" w:rsidRDefault="007E5BAF" w:rsidP="007E5BA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1516627" w14:textId="0542005D" w:rsidR="007E5BAF" w:rsidRDefault="007E5BAF" w:rsidP="007E5BA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AC8D37D" w14:textId="50149A45" w:rsidR="007E5BAF" w:rsidRDefault="007E5BAF" w:rsidP="007E5BAF">
            <w:proofErr w:type="spellStart"/>
            <w:r>
              <w:t>Saknr</w:t>
            </w:r>
            <w:proofErr w:type="spellEnd"/>
          </w:p>
        </w:tc>
      </w:tr>
      <w:tr w:rsidR="007E5BAF" w14:paraId="772A3020" w14:textId="77777777" w:rsidTr="007E5BAF">
        <w:tc>
          <w:tcPr>
            <w:tcW w:w="5102" w:type="dxa"/>
            <w:shd w:val="clear" w:color="auto" w:fill="auto"/>
          </w:tcPr>
          <w:p w14:paraId="0558991F" w14:textId="40CC0173" w:rsidR="007E5BAF" w:rsidRDefault="007E5BAF" w:rsidP="007E5BAF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32F6F143" w14:textId="6D6080DA" w:rsidR="007E5BAF" w:rsidRDefault="007E5BAF" w:rsidP="007E5BAF">
            <w:r>
              <w:t>21.05.2025</w:t>
            </w:r>
          </w:p>
        </w:tc>
        <w:tc>
          <w:tcPr>
            <w:tcW w:w="1134" w:type="dxa"/>
            <w:shd w:val="clear" w:color="auto" w:fill="auto"/>
          </w:tcPr>
          <w:p w14:paraId="46925741" w14:textId="2A3C1080" w:rsidR="007E5BAF" w:rsidRDefault="007E5BAF" w:rsidP="007E5BAF">
            <w:r>
              <w:t>21/25</w:t>
            </w:r>
          </w:p>
        </w:tc>
      </w:tr>
    </w:tbl>
    <w:p w14:paraId="4012CE3F" w14:textId="77777777" w:rsidR="007E5BAF" w:rsidRDefault="007E5BAF" w:rsidP="007E5BAF"/>
    <w:p w14:paraId="351BC181" w14:textId="77777777" w:rsidR="007E5BAF" w:rsidRDefault="007E5BAF" w:rsidP="007E5BAF"/>
    <w:p w14:paraId="68DAADC1" w14:textId="77777777" w:rsidR="007E5BAF" w:rsidRDefault="007E5BAF" w:rsidP="007E5BAF"/>
    <w:sdt>
      <w:sdtPr>
        <w:alias w:val="Sammendrag"/>
        <w:tag w:val="Sammendrag"/>
        <w:id w:val="-1856415853"/>
        <w:placeholder>
          <w:docPart w:val="3D8151C9A9E14585B5050AA3D86EDFBE"/>
        </w:placeholder>
      </w:sdtPr>
      <w:sdtContent>
        <w:p w14:paraId="73B98E7A" w14:textId="77777777" w:rsidR="007E5BAF" w:rsidRPr="00BE598D" w:rsidRDefault="007E5BAF" w:rsidP="007E5BAF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309BCFB0" w14:textId="77777777" w:rsidR="007E5BAF" w:rsidRDefault="007E5BAF" w:rsidP="007E5BAF">
          <w:pPr>
            <w:contextualSpacing/>
          </w:pPr>
          <w:r>
            <w:t>Regnskap pr. 30.04.25 ettersendes, når det er klart fra regnskapsfører.</w:t>
          </w:r>
        </w:p>
      </w:sdtContent>
    </w:sdt>
    <w:p w14:paraId="08AFDE28" w14:textId="77777777" w:rsidR="007E5BAF" w:rsidRDefault="007E5BAF" w:rsidP="007E5BAF"/>
    <w:sdt>
      <w:sdtPr>
        <w:rPr>
          <w:b/>
        </w:rPr>
        <w:tag w:val="MU_Tittel"/>
        <w:id w:val="-600027892"/>
        <w:placeholder>
          <w:docPart w:val="CD07D794424D4819870271B315DF715C"/>
        </w:placeholder>
        <w:text/>
      </w:sdtPr>
      <w:sdtContent>
        <w:p w14:paraId="085DDB96" w14:textId="77777777" w:rsidR="007E5BAF" w:rsidRDefault="007E5BAF" w:rsidP="007E5BAF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7947735" w14:textId="77777777" w:rsidR="007E5BAF" w:rsidRDefault="007E5BAF" w:rsidP="007E5BAF"/>
    <w:p w14:paraId="7BFF9450" w14:textId="58103785" w:rsidR="007E5BAF" w:rsidRDefault="007E5BAF" w:rsidP="007E5BAF">
      <w:r>
        <w:t>Saken tas til orientering.</w:t>
      </w:r>
    </w:p>
    <w:p w14:paraId="4B1C3315" w14:textId="77777777" w:rsidR="007E5BAF" w:rsidRDefault="007E5BAF" w:rsidP="007E5BAF"/>
    <w:bookmarkStart w:id="18" w:name="_Hlk198890742" w:displacedByCustomXml="next"/>
    <w:sdt>
      <w:sdtPr>
        <w:rPr>
          <w:b w:val="0"/>
        </w:rPr>
        <w:alias w:val="Vedtak for sak 21/25"/>
        <w:tag w:val="HandlingID262748;CaseID219071"/>
        <w:id w:val="1376962311"/>
        <w:placeholder>
          <w:docPart w:val="DefaultPlaceholder_-1854013440"/>
        </w:placeholder>
      </w:sdtPr>
      <w:sdtContent>
        <w:p w14:paraId="7ADC1D5F" w14:textId="2851C475" w:rsidR="007E5BAF" w:rsidRDefault="007E5BAF" w:rsidP="007E5BAF">
          <w:pPr>
            <w:pStyle w:val="MUCaseTitle3"/>
          </w:pPr>
          <w:r>
            <w:t>Møtebehandling</w:t>
          </w:r>
        </w:p>
        <w:p w14:paraId="0701BADB" w14:textId="06F94B18" w:rsidR="00A855E0" w:rsidRPr="00A855E0" w:rsidRDefault="00A855E0" w:rsidP="00A855E0">
          <w:pPr>
            <w:adjustRightInd w:val="0"/>
          </w:pPr>
          <w:r w:rsidRPr="00A855E0">
            <w:t>Regnskapet for</w:t>
          </w:r>
          <w:r>
            <w:t>elå</w:t>
          </w:r>
          <w:r w:rsidRPr="00A855E0">
            <w:t xml:space="preserve"> ikke fra kommunal regnskapsfører</w:t>
          </w:r>
          <w:r>
            <w:t>, men vedlegges protokoll</w:t>
          </w:r>
          <w:r w:rsidRPr="00A855E0">
            <w:t xml:space="preserve">. </w:t>
          </w:r>
        </w:p>
        <w:p w14:paraId="1D4066F8" w14:textId="77777777" w:rsidR="007E5BAF" w:rsidRDefault="007E5BAF" w:rsidP="007E5BAF"/>
        <w:sdt>
          <w:sdtPr>
            <w:rPr>
              <w:b w:val="0"/>
            </w:rPr>
            <w:tag w:val="MU_Innstilling"/>
            <w:id w:val="-1457021818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07E808C9" w14:textId="77777777" w:rsidR="007E5BAF" w:rsidRDefault="007E5BAF" w:rsidP="007E5BA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44042368"/>
                <w:lock w:val="sdtLocked"/>
                <w:placeholder>
                  <w:docPart w:val="2A93A3BCE00448949DFCBCB9B479548D"/>
                </w:placeholder>
                <w15:appearance w15:val="hidden"/>
              </w:sdtPr>
              <w:sdtContent>
                <w:p w14:paraId="68071D6F" w14:textId="11FA6C36" w:rsidR="007E5BAF" w:rsidRDefault="007E5BAF" w:rsidP="007E5BAF">
                  <w:r>
                    <w:t xml:space="preserve">Saken </w:t>
                  </w:r>
                  <w:r w:rsidR="00A855E0">
                    <w:t>tas til orientering.</w:t>
                  </w:r>
                </w:p>
                <w:p w14:paraId="7A85D9B1" w14:textId="639D1342" w:rsidR="007E5BAF" w:rsidRDefault="00000000" w:rsidP="007E5BAF"/>
              </w:sdtContent>
            </w:sdt>
          </w:sdtContent>
        </w:sdt>
      </w:sdtContent>
    </w:sdt>
    <w:bookmarkEnd w:id="18"/>
    <w:p w14:paraId="745F7D66" w14:textId="77777777" w:rsidR="007E5BAF" w:rsidRDefault="007E5BAF" w:rsidP="007E5BAF">
      <w:pPr>
        <w:spacing w:before="240"/>
      </w:pPr>
    </w:p>
    <w:sectPr w:rsidR="007E5BAF" w:rsidSect="005D52A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9A06" w14:textId="77777777" w:rsidR="003A3641" w:rsidRDefault="003A3641" w:rsidP="00933AD0">
      <w:r>
        <w:separator/>
      </w:r>
    </w:p>
  </w:endnote>
  <w:endnote w:type="continuationSeparator" w:id="0">
    <w:p w14:paraId="452DEED0" w14:textId="77777777" w:rsidR="003A3641" w:rsidRDefault="003A3641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0344" w14:textId="77777777" w:rsidR="003A3641" w:rsidRDefault="003A3641" w:rsidP="00933AD0">
      <w:r>
        <w:separator/>
      </w:r>
    </w:p>
  </w:footnote>
  <w:footnote w:type="continuationSeparator" w:id="0">
    <w:p w14:paraId="55FD0CCF" w14:textId="77777777" w:rsidR="003A3641" w:rsidRDefault="003A3641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459DE607" w:rsidR="006638E2" w:rsidRPr="00832A5E" w:rsidRDefault="00000000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1388411089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Content>
              <w:r w:rsidR="007E5BAF">
                <w:rPr>
                  <w:sz w:val="22"/>
                  <w:szCs w:val="22"/>
                </w:rPr>
                <w:t>Kroer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0C51"/>
    <w:multiLevelType w:val="hybridMultilevel"/>
    <w:tmpl w:val="1A0A44FE"/>
    <w:lvl w:ilvl="0" w:tplc="17F0C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75C"/>
    <w:multiLevelType w:val="hybridMultilevel"/>
    <w:tmpl w:val="085862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076">
    <w:abstractNumId w:val="1"/>
  </w:num>
  <w:num w:numId="2" w16cid:durableId="167314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0AE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A6382"/>
    <w:rsid w:val="000B2D6F"/>
    <w:rsid w:val="000B3BE4"/>
    <w:rsid w:val="000B79E9"/>
    <w:rsid w:val="000C1398"/>
    <w:rsid w:val="000D1E97"/>
    <w:rsid w:val="000D3353"/>
    <w:rsid w:val="000D4D0C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633E6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90DC0"/>
    <w:rsid w:val="003A3641"/>
    <w:rsid w:val="003A38A2"/>
    <w:rsid w:val="003B7FD2"/>
    <w:rsid w:val="003C6F33"/>
    <w:rsid w:val="003D1D7D"/>
    <w:rsid w:val="003D327E"/>
    <w:rsid w:val="003D4AC6"/>
    <w:rsid w:val="003D55CA"/>
    <w:rsid w:val="003E1424"/>
    <w:rsid w:val="003E2C52"/>
    <w:rsid w:val="003E41AD"/>
    <w:rsid w:val="003E5D63"/>
    <w:rsid w:val="003F3B30"/>
    <w:rsid w:val="003F664A"/>
    <w:rsid w:val="0040152D"/>
    <w:rsid w:val="00403641"/>
    <w:rsid w:val="00415D0F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38C2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A516F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75203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E5BAF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67961"/>
    <w:rsid w:val="00974D9D"/>
    <w:rsid w:val="00977B0A"/>
    <w:rsid w:val="00992F1B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855E0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BF251C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B5F6B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ED154B0F-6881-4FA2-A36A-918345D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E5BA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E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kirken.no/nb-NO/bispedommer/borg-bispedomme/fagomrader/for%20valgte%20ledere%20i%20r%C3%A5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-borg.public360online.com/biz/v2-pbr/docprod/templates/dnk_mu_moteprotokoll_bokmal_fr_mr_n_20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010494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724722B31343435BB021F883A6C91D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534F25-7C4E-4118-A2B5-BB15A679200D}"/>
      </w:docPartPr>
      <w:docPartBody>
        <w:p w:rsidR="008F48FE" w:rsidRDefault="008F48FE" w:rsidP="008F48FE">
          <w:pPr>
            <w:pStyle w:val="724722B31343435BB021F883A6C91D22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B5C2CD0480ED48E29C801883F0C9E8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00A32E-78FB-427B-BFFD-8B02242C1EA0}"/>
      </w:docPartPr>
      <w:docPartBody>
        <w:p w:rsidR="008F48FE" w:rsidRDefault="008F48FE" w:rsidP="008F48FE">
          <w:pPr>
            <w:pStyle w:val="B5C2CD0480ED48E29C801883F0C9E80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87E0CD-2B70-48DF-85E3-566D4594147B}"/>
      </w:docPartPr>
      <w:docPartBody>
        <w:p w:rsidR="008F48FE" w:rsidRDefault="008F48FE">
          <w:r w:rsidRPr="004020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E756034B594F849B1C09E808DCF1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2B3DD1-E5AE-4DB3-A726-9E05F51D8FF7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  <w:docPart>
      <w:docPartPr>
        <w:name w:val="FD864F4CB56249CEAB2D8C482875DC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89E61C-0299-47EE-B998-7CCE9A9215F0}"/>
      </w:docPartPr>
      <w:docPartBody>
        <w:p w:rsidR="008F48FE" w:rsidRDefault="008F48FE" w:rsidP="008F48FE">
          <w:pPr>
            <w:pStyle w:val="FD864F4CB56249CEAB2D8C482875DCDE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E2FD334029094CDBA609CC7604D46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28B82-7406-4981-B04F-89C4613EAF66}"/>
      </w:docPartPr>
      <w:docPartBody>
        <w:p w:rsidR="008F48FE" w:rsidRDefault="008F48FE" w:rsidP="008F48FE">
          <w:pPr>
            <w:pStyle w:val="E2FD334029094CDBA609CC7604D4635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75AB621E2D24102B9CC55AE2853AF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E8C5D-C693-4FA4-844B-8DE481AC7739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  <w:docPart>
      <w:docPartPr>
        <w:name w:val="61F247F776F746F7B9143D4058C576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006855-0C32-4575-813B-3EE4C5D42159}"/>
      </w:docPartPr>
      <w:docPartBody>
        <w:p w:rsidR="008F48FE" w:rsidRDefault="008F48FE" w:rsidP="008F48FE">
          <w:pPr>
            <w:pStyle w:val="61F247F776F746F7B9143D4058C5762B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BA959796523544B085F778232FCF77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939F58-1233-4488-82B9-310D4BD05FB0}"/>
      </w:docPartPr>
      <w:docPartBody>
        <w:p w:rsidR="008F48FE" w:rsidRDefault="008F48FE" w:rsidP="008F48FE">
          <w:pPr>
            <w:pStyle w:val="BA959796523544B085F778232FCF77D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51AF5704D504D3F9613B0CAB9AD46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6ED45F-D1C3-4979-8B27-A0D2600FEB54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  <w:docPart>
      <w:docPartPr>
        <w:name w:val="4B695B3019394FA49271DBBE3CC4D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4F5A44-A14A-429B-9C6C-E443B9C3B8F9}"/>
      </w:docPartPr>
      <w:docPartBody>
        <w:p w:rsidR="008F48FE" w:rsidRDefault="008F48FE" w:rsidP="008F48FE">
          <w:pPr>
            <w:pStyle w:val="4B695B3019394FA49271DBBE3CC4DDF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23B98CDBC17B458E9CF9D06357773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E9359-777E-4162-87FB-A551D3DBB83F}"/>
      </w:docPartPr>
      <w:docPartBody>
        <w:p w:rsidR="008F48FE" w:rsidRDefault="008F48FE" w:rsidP="008F48FE">
          <w:pPr>
            <w:pStyle w:val="23B98CDBC17B458E9CF9D06357773FB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16F23040CF5477BB9C4A9512DB02B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DFDCF-7045-4E35-963D-4CC5C75BFEAD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  <w:docPart>
      <w:docPartPr>
        <w:name w:val="4173310B562D4CBF8344A0A3D8EEF3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515E0-B11A-4E08-890B-AC84B62C2D0B}"/>
      </w:docPartPr>
      <w:docPartBody>
        <w:p w:rsidR="008F48FE" w:rsidRDefault="008F48FE" w:rsidP="008F48FE">
          <w:pPr>
            <w:pStyle w:val="4173310B562D4CBF8344A0A3D8EEF3F7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4AEC085B13554798A9C44AB1D5D0CF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CEDA38-4010-4279-B919-849A7C61180B}"/>
      </w:docPartPr>
      <w:docPartBody>
        <w:p w:rsidR="008F48FE" w:rsidRDefault="008F48FE" w:rsidP="008F48FE">
          <w:pPr>
            <w:pStyle w:val="4AEC085B13554798A9C44AB1D5D0CF0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4D0C2DE389F47EE9FAD2EA57A3F22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542393-4F90-4CE4-BD79-C95227EAEB5A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  <w:docPart>
      <w:docPartPr>
        <w:name w:val="84EEEC22A049466F9055CCA7BC93D0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8F52DB-6DDC-4814-A077-456EB7235054}"/>
      </w:docPartPr>
      <w:docPartBody>
        <w:p w:rsidR="008F48FE" w:rsidRDefault="008F48FE" w:rsidP="008F48FE">
          <w:pPr>
            <w:pStyle w:val="84EEEC22A049466F9055CCA7BC93D08F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E43A2878D5E3434AB19A7FB84A40F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78F4D-B778-4AD6-B99A-735FD2FDD96F}"/>
      </w:docPartPr>
      <w:docPartBody>
        <w:p w:rsidR="008F48FE" w:rsidRDefault="008F48FE" w:rsidP="008F48FE">
          <w:pPr>
            <w:pStyle w:val="E43A2878D5E3434AB19A7FB84A40FD3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7E1B69AB4BD4C22AA8EFA2E62B36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E76ED8-EABD-4287-AB10-720A4A1D6BA8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  <w:docPart>
      <w:docPartPr>
        <w:name w:val="3D8151C9A9E14585B5050AA3D86ED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890D65-42EE-4046-8188-7197E9A8989C}"/>
      </w:docPartPr>
      <w:docPartBody>
        <w:p w:rsidR="008F48FE" w:rsidRDefault="008F48FE" w:rsidP="008F48FE">
          <w:pPr>
            <w:pStyle w:val="3D8151C9A9E14585B5050AA3D86EDFBE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CD07D794424D4819870271B315DF71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CB8B3-7C35-4606-A88E-C69D41A03FDD}"/>
      </w:docPartPr>
      <w:docPartBody>
        <w:p w:rsidR="008F48FE" w:rsidRDefault="008F48FE" w:rsidP="008F48FE">
          <w:pPr>
            <w:pStyle w:val="CD07D794424D4819870271B315DF715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A93A3BCE00448949DFCBCB9B47954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CCF991-9A21-41D9-B444-A74B7E6C1585}"/>
      </w:docPartPr>
      <w:docPartBody>
        <w:p w:rsidR="008F48FE" w:rsidRDefault="008F48FE">
          <w:r w:rsidRPr="00402044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0494"/>
    <w:rsid w:val="00253F83"/>
    <w:rsid w:val="00293E41"/>
    <w:rsid w:val="002E0A79"/>
    <w:rsid w:val="00343652"/>
    <w:rsid w:val="00353520"/>
    <w:rsid w:val="00381EAD"/>
    <w:rsid w:val="003A10CA"/>
    <w:rsid w:val="003D06AE"/>
    <w:rsid w:val="003E1116"/>
    <w:rsid w:val="004344F9"/>
    <w:rsid w:val="00451121"/>
    <w:rsid w:val="004E03ED"/>
    <w:rsid w:val="004E689B"/>
    <w:rsid w:val="00527FAD"/>
    <w:rsid w:val="00564B7C"/>
    <w:rsid w:val="005C38C2"/>
    <w:rsid w:val="005D6B90"/>
    <w:rsid w:val="005F4505"/>
    <w:rsid w:val="0063357D"/>
    <w:rsid w:val="006461D7"/>
    <w:rsid w:val="00775203"/>
    <w:rsid w:val="0079142A"/>
    <w:rsid w:val="007B4A68"/>
    <w:rsid w:val="008F48FE"/>
    <w:rsid w:val="009128B1"/>
    <w:rsid w:val="0091594B"/>
    <w:rsid w:val="009660A4"/>
    <w:rsid w:val="00976F27"/>
    <w:rsid w:val="00992F1B"/>
    <w:rsid w:val="009B1F6C"/>
    <w:rsid w:val="00A270E8"/>
    <w:rsid w:val="00A54CD1"/>
    <w:rsid w:val="00A86163"/>
    <w:rsid w:val="00A916D2"/>
    <w:rsid w:val="00B82CE8"/>
    <w:rsid w:val="00C54490"/>
    <w:rsid w:val="00C7157E"/>
    <w:rsid w:val="00C96545"/>
    <w:rsid w:val="00D42685"/>
    <w:rsid w:val="00D6449C"/>
    <w:rsid w:val="00D75B69"/>
    <w:rsid w:val="00E063E0"/>
    <w:rsid w:val="00EB5F6B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48FE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724722B31343435BB021F883A6C91D22">
    <w:name w:val="724722B31343435BB021F883A6C91D22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5C2CD0480ED48E29C801883F0C9E80A">
    <w:name w:val="B5C2CD0480ED48E29C801883F0C9E80A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FD864F4CB56249CEAB2D8C482875DCDE">
    <w:name w:val="FD864F4CB56249CEAB2D8C482875DCDE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2FD334029094CDBA609CC7604D46358">
    <w:name w:val="E2FD334029094CDBA609CC7604D46358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1F247F776F746F7B9143D4058C5762B">
    <w:name w:val="61F247F776F746F7B9143D4058C5762B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A959796523544B085F778232FCF77D3">
    <w:name w:val="BA959796523544B085F778232FCF77D3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B695B3019394FA49271DBBE3CC4DDF3">
    <w:name w:val="4B695B3019394FA49271DBBE3CC4DDF3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3B98CDBC17B458E9CF9D06357773FBE">
    <w:name w:val="23B98CDBC17B458E9CF9D06357773FBE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173310B562D4CBF8344A0A3D8EEF3F7">
    <w:name w:val="4173310B562D4CBF8344A0A3D8EEF3F7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4AEC085B13554798A9C44AB1D5D0CF03">
    <w:name w:val="4AEC085B13554798A9C44AB1D5D0CF03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84EEEC22A049466F9055CCA7BC93D08F">
    <w:name w:val="84EEEC22A049466F9055CCA7BC93D08F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43A2878D5E3434AB19A7FB84A40FD3D">
    <w:name w:val="E43A2878D5E3434AB19A7FB84A40FD3D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D8151C9A9E14585B5050AA3D86EDFBE">
    <w:name w:val="3D8151C9A9E14585B5050AA3D86EDFBE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D07D794424D4819870271B315DF715C">
    <w:name w:val="CD07D794424D4819870271B315DF715C"/>
    <w:rsid w:val="008F48FE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63704" gbs:entity="Activity" gbs:templateDesignerVersion="3.1 F">
  <gbs:ToBoard.Name gbs:loadFromGrowBusiness="OnProduce" gbs:saveInGrowBusiness="False" gbs:connected="true" gbs:recno="" gbs:entity="" gbs:datatype="string" gbs:key="10000">Kroer menighetsråd</gbs:ToBoard.Name>
  <gbs:StartDate gbs:loadFromGrowBusiness="OnProduce" gbs:saveInGrowBusiness="False" gbs:connected="true" gbs:recno="" gbs:entity="" gbs:datatype="date" gbs:key="10001">2025-05-21T19:00:00</gbs:StartDate>
  <gbs:Location gbs:loadFromGrowBusiness="OnProduce" gbs:saveInGrowBusiness="False" gbs:connected="true" gbs:recno="" gbs:entity="" gbs:datatype="string" gbs:key="10002">Kroer kirkestue</gbs:Location>
  <gbs:ToBoard.ToCaseForBoardDocuments.Name gbs:loadFromGrowBusiness="OnProduce" gbs:saveInGrowBusiness="False" gbs:connected="true" gbs:recno="" gbs:entity="" gbs:datatype="string" gbs:key="10003">23/06412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Asbjørn Rønning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Asbjørn Rønning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200185M200794M</gbs:ToOrgUnit.StructureNumber>
  <gbs:StartDate gbs:loadFromGrowBusiness="OnProduce" gbs:saveInGrowBusiness="False" gbs:connected="true" gbs:recno="" gbs:entity="" gbs:datatype="date" gbs:key="10008">2025-05-21T19:00:00</gbs:StartDate>
  <gbs:ToBoard.ToCaseForBoardDocuments.Name gbs:loadFromGrowBusiness="OnProduce" gbs:saveInGrowBusiness="False" gbs:connected="true" gbs:recno="" gbs:entity="" gbs:datatype="string" gbs:key="10009">23/06412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dnk_mu_moteprotokoll_bokmal_fr_mr_n_2024</Template>
  <TotalTime>1</TotalTime>
  <Pages>7</Pages>
  <Words>1275</Words>
  <Characters>6761</Characters>
  <Application>Microsoft Office Word</Application>
  <DocSecurity>0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Møteprotokoll</vt:lpstr>
      <vt:lpstr>Møteprotokoll</vt:lpstr>
    </vt:vector>
  </TitlesOfParts>
  <Company>Kroer menighetsråd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Kroer menighetsråd 21.05.2025</dc:title>
  <dc:subject/>
  <dc:creator>Linda Janson-Haddal</dc:creator>
  <cp:keywords/>
  <dc:description/>
  <cp:lastModifiedBy>Linda Janson-Haddal</cp:lastModifiedBy>
  <cp:revision>2</cp:revision>
  <cp:lastPrinted>2025-05-26T05:53:00Z</cp:lastPrinted>
  <dcterms:created xsi:type="dcterms:W3CDTF">2025-07-08T07:24:00Z</dcterms:created>
  <dcterms:modified xsi:type="dcterms:W3CDTF">2025-07-08T07:24:00Z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c:\windows\system32\inetsrv\dnk_mu_moteprotokoll_bokmal_fr_mr_n_2024.dotm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256501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dnk-borg.public360online.com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Ås kirkelige fellesråd</vt:lpwstr>
  </property>
  <property fmtid="{D5CDD505-2E9C-101B-9397-08002B2CF9AE}" pid="13" name="gbsTemplate">
    <vt:lpwstr>Agenda</vt:lpwstr>
  </property>
  <property fmtid="{D5CDD505-2E9C-101B-9397-08002B2CF9AE}" pid="14" name="gbs_meetingID">
    <vt:lpwstr>256501</vt:lpwstr>
  </property>
  <property fmtid="{D5CDD505-2E9C-101B-9397-08002B2CF9AE}" pid="15" name="gbs_board">
    <vt:lpwstr>Kroer menighetsråd</vt:lpwstr>
  </property>
  <property fmtid="{D5CDD505-2E9C-101B-9397-08002B2CF9AE}" pid="16" name="gbs_boardID">
    <vt:lpwstr>218543</vt:lpwstr>
  </property>
  <property fmtid="{D5CDD505-2E9C-101B-9397-08002B2CF9AE}" pid="17" name="gbs_meetingdate">
    <vt:lpwstr>21.05.2025</vt:lpwstr>
  </property>
  <property fmtid="{D5CDD505-2E9C-101B-9397-08002B2CF9AE}" pid="18" name="gbs_location">
    <vt:lpwstr>Kroer kirkestue</vt:lpwstr>
  </property>
  <property fmtid="{D5CDD505-2E9C-101B-9397-08002B2CF9AE}" pid="19" name="gbs_TemplatePath">
    <vt:lpwstr>https://dnk-borg.public360online.com/360Templates/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200185</vt:lpwstr>
  </property>
  <property fmtid="{D5CDD505-2E9C-101B-9397-08002B2CF9AE}" pid="22" name="gbs_UserContactID">
    <vt:lpwstr>200809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sipTrackRevision">
    <vt:lpwstr>false</vt:lpwstr>
  </property>
  <property fmtid="{D5CDD505-2E9C-101B-9397-08002B2CF9AE}" pid="27" name="docId">
    <vt:lpwstr>263704</vt:lpwstr>
  </property>
  <property fmtid="{D5CDD505-2E9C-101B-9397-08002B2CF9AE}" pid="28" name="verId">
    <vt:lpwstr>258076</vt:lpwstr>
  </property>
  <property fmtid="{D5CDD505-2E9C-101B-9397-08002B2CF9AE}" pid="29" name="templateId">
    <vt:lpwstr>110005</vt:lpwstr>
  </property>
  <property fmtid="{D5CDD505-2E9C-101B-9397-08002B2CF9AE}" pid="30" name="createdBy">
    <vt:lpwstr>Linda Janson-Haddal</vt:lpwstr>
  </property>
  <property fmtid="{D5CDD505-2E9C-101B-9397-08002B2CF9AE}" pid="31" name="modifiedBy">
    <vt:lpwstr>Linda Janson-Haddal</vt:lpwstr>
  </property>
  <property fmtid="{D5CDD505-2E9C-101B-9397-08002B2CF9AE}" pid="32" name="serverName">
    <vt:lpwstr>
    </vt:lpwstr>
  </property>
  <property fmtid="{D5CDD505-2E9C-101B-9397-08002B2CF9AE}" pid="33" name="protocol">
    <vt:lpwstr>
    </vt:lpwstr>
  </property>
  <property fmtid="{D5CDD505-2E9C-101B-9397-08002B2CF9AE}" pid="34" name="site">
    <vt:lpwstr>
    </vt:lpwstr>
  </property>
  <property fmtid="{D5CDD505-2E9C-101B-9397-08002B2CF9AE}" pid="35" name="fileId">
    <vt:lpwstr>318483</vt:lpwstr>
  </property>
  <property fmtid="{D5CDD505-2E9C-101B-9397-08002B2CF9AE}" pid="36" name="currentVerId">
    <vt:lpwstr>258076</vt:lpwstr>
  </property>
  <property fmtid="{D5CDD505-2E9C-101B-9397-08002B2CF9AE}" pid="37" name="fileName">
    <vt:lpwstr>23_06412-46 Protokoll Kroer menighetsråd 21.05.2025 318483_258076_0.DOCX</vt:lpwstr>
  </property>
  <property fmtid="{D5CDD505-2E9C-101B-9397-08002B2CF9AE}" pid="38" name="filePath">
    <vt:lpwstr>
    </vt:lpwstr>
  </property>
  <property fmtid="{D5CDD505-2E9C-101B-9397-08002B2CF9AE}" pid="39" name="Operation">
    <vt:lpwstr>CheckoutFile</vt:lpwstr>
  </property>
</Properties>
</file>